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2D91" w14:textId="77777777" w:rsidR="00B8636D" w:rsidRDefault="00B863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C6A00D8" w14:textId="48172132" w:rsidR="00B8636D" w:rsidRDefault="00281545">
      <w:pPr>
        <w:ind w:left="144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Executive Committee</w:t>
      </w:r>
      <w:r w:rsidR="00A86D57">
        <w:rPr>
          <w:rFonts w:ascii="Times New Roman" w:eastAsia="Times New Roman" w:hAnsi="Times New Roman" w:cs="Times New Roman"/>
          <w:sz w:val="40"/>
          <w:szCs w:val="40"/>
        </w:rPr>
        <w:t xml:space="preserve"> Weekly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Meeting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E35250" wp14:editId="13D98F72">
            <wp:simplePos x="0" y="0"/>
            <wp:positionH relativeFrom="column">
              <wp:posOffset>-330833</wp:posOffset>
            </wp:positionH>
            <wp:positionV relativeFrom="paragraph">
              <wp:posOffset>-26669</wp:posOffset>
            </wp:positionV>
            <wp:extent cx="1106170" cy="1106170"/>
            <wp:effectExtent l="0" t="0" r="0" b="0"/>
            <wp:wrapNone/>
            <wp:docPr id="512030566" name="image3.png" descr="A logo of a native america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logo of a native american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F5143" w14:textId="7CE934D5" w:rsidR="00B8636D" w:rsidRDefault="00281545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Date: </w:t>
      </w:r>
      <w:r w:rsidR="008159D8">
        <w:rPr>
          <w:rFonts w:ascii="Times New Roman" w:eastAsia="Times New Roman" w:hAnsi="Times New Roman" w:cs="Times New Roman"/>
        </w:rPr>
        <w:t>February 11</w:t>
      </w:r>
      <w:r w:rsidR="00C55F9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202</w:t>
      </w:r>
      <w:r w:rsidR="00C55F96">
        <w:rPr>
          <w:rFonts w:ascii="Times New Roman" w:eastAsia="Times New Roman" w:hAnsi="Times New Roman" w:cs="Times New Roman"/>
        </w:rPr>
        <w:t>6</w:t>
      </w:r>
    </w:p>
    <w:p w14:paraId="25CD354F" w14:textId="548D92A8" w:rsidR="00B8636D" w:rsidRDefault="00281545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Time: </w:t>
      </w:r>
      <w:r>
        <w:rPr>
          <w:rFonts w:ascii="Times New Roman" w:eastAsia="Times New Roman" w:hAnsi="Times New Roman" w:cs="Times New Roman"/>
        </w:rPr>
        <w:t>9:</w:t>
      </w:r>
      <w:r w:rsidR="00FD0741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AM</w:t>
      </w:r>
    </w:p>
    <w:p w14:paraId="4C82D37E" w14:textId="77777777" w:rsidR="00B8636D" w:rsidRDefault="00B8636D">
      <w:pPr>
        <w:rPr>
          <w:rFonts w:ascii="Times New Roman" w:eastAsia="Times New Roman" w:hAnsi="Times New Roman" w:cs="Times New Roman"/>
        </w:rPr>
      </w:pPr>
    </w:p>
    <w:p w14:paraId="51F860AA" w14:textId="77777777" w:rsidR="00B8636D" w:rsidRDefault="00281545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Attendees</w:t>
      </w:r>
    </w:p>
    <w:p w14:paraId="40A13612" w14:textId="77777777" w:rsidR="00B8636D" w:rsidRDefault="002815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Missty Slater, Chairman</w:t>
      </w:r>
    </w:p>
    <w:p w14:paraId="03A421FD" w14:textId="77777777" w:rsidR="00B8636D" w:rsidRDefault="002815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James Keller, Committee Vice Chairman</w:t>
      </w:r>
    </w:p>
    <w:p w14:paraId="4AB8AB65" w14:textId="77777777" w:rsidR="00B8636D" w:rsidRDefault="002815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Robert Hullman, Committee Treasurer</w:t>
      </w:r>
    </w:p>
    <w:p w14:paraId="29941C48" w14:textId="0FE6959F" w:rsidR="00B8636D" w:rsidRDefault="00FD07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Nathan Popejoy, </w:t>
      </w:r>
      <w:r w:rsidR="00281545">
        <w:rPr>
          <w:rFonts w:ascii="Times New Roman" w:eastAsia="Times New Roman" w:hAnsi="Times New Roman" w:cs="Times New Roman"/>
          <w:color w:val="000000"/>
        </w:rPr>
        <w:t>Committee Member</w:t>
      </w:r>
    </w:p>
    <w:p w14:paraId="57B92B76" w14:textId="77777777" w:rsidR="00D2440D" w:rsidRDefault="00281545" w:rsidP="00D244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Tony Fee, Committee Secretary</w:t>
      </w:r>
    </w:p>
    <w:p w14:paraId="02ABEE79" w14:textId="77777777" w:rsidR="00207F6E" w:rsidRDefault="00207F6E" w:rsidP="00207F6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F63AC3" w14:textId="77777777" w:rsidR="00207F6E" w:rsidRDefault="00207F6E" w:rsidP="00207F6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C61CDD" w14:textId="77777777" w:rsidR="00207F6E" w:rsidRDefault="00281545" w:rsidP="00207F6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440D">
        <w:rPr>
          <w:rFonts w:ascii="Times New Roman" w:eastAsia="Times New Roman" w:hAnsi="Times New Roman" w:cs="Times New Roman"/>
          <w:b/>
          <w:bCs/>
          <w:color w:val="000000"/>
        </w:rPr>
        <w:t>C</w:t>
      </w:r>
      <w:r w:rsidR="0067165D" w:rsidRPr="00D2440D">
        <w:rPr>
          <w:rFonts w:ascii="Times New Roman" w:eastAsia="Times New Roman" w:hAnsi="Times New Roman" w:cs="Times New Roman"/>
          <w:b/>
          <w:bCs/>
          <w:color w:val="000000"/>
        </w:rPr>
        <w:t>ALL TO ORDER</w:t>
      </w:r>
    </w:p>
    <w:p w14:paraId="321FEEFA" w14:textId="0E60B387" w:rsidR="00B8636D" w:rsidRPr="00207F6E" w:rsidRDefault="00281545" w:rsidP="00207F6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Meeting </w:t>
      </w:r>
      <w:r w:rsidR="00FD0741">
        <w:rPr>
          <w:rFonts w:ascii="Times New Roman" w:eastAsia="Times New Roman" w:hAnsi="Times New Roman" w:cs="Times New Roman"/>
          <w:color w:val="000000"/>
        </w:rPr>
        <w:t>called</w:t>
      </w:r>
      <w:r w:rsidR="00936D16">
        <w:rPr>
          <w:rFonts w:ascii="Times New Roman" w:eastAsia="Times New Roman" w:hAnsi="Times New Roman" w:cs="Times New Roman"/>
          <w:color w:val="000000"/>
        </w:rPr>
        <w:t xml:space="preserve"> </w:t>
      </w:r>
      <w:r w:rsidR="002D4350">
        <w:rPr>
          <w:rFonts w:ascii="Times New Roman" w:eastAsia="Times New Roman" w:hAnsi="Times New Roman" w:cs="Times New Roman"/>
          <w:color w:val="000000"/>
        </w:rPr>
        <w:t xml:space="preserve">to </w:t>
      </w:r>
      <w:r>
        <w:rPr>
          <w:rFonts w:ascii="Times New Roman" w:eastAsia="Times New Roman" w:hAnsi="Times New Roman" w:cs="Times New Roman"/>
          <w:color w:val="000000"/>
        </w:rPr>
        <w:t>order at 9:</w:t>
      </w:r>
      <w:r w:rsidR="002D4350"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>AM.</w:t>
      </w:r>
    </w:p>
    <w:p w14:paraId="5A399A7C" w14:textId="77777777" w:rsidR="00AE1920" w:rsidRDefault="00AE192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</w:rPr>
      </w:pPr>
    </w:p>
    <w:p w14:paraId="4FD494D9" w14:textId="77777777" w:rsidR="00AF43C2" w:rsidRDefault="00936D16" w:rsidP="00AF43C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ROLL CALL</w:t>
      </w:r>
    </w:p>
    <w:p w14:paraId="0953CEF0" w14:textId="2489BD1F" w:rsidR="00B8636D" w:rsidRPr="00AF43C2" w:rsidRDefault="00281545" w:rsidP="00AF43C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b/>
          <w:bCs/>
          <w:color w:val="000000"/>
        </w:rPr>
      </w:pPr>
      <w:r w:rsidRPr="00AF43C2">
        <w:rPr>
          <w:rFonts w:ascii="Times New Roman" w:eastAsia="Times New Roman" w:hAnsi="Times New Roman" w:cs="Times New Roman"/>
          <w:color w:val="000000"/>
        </w:rPr>
        <w:t>All Executive Committee (EC) members are presen</w:t>
      </w:r>
      <w:r w:rsidR="00194F0F" w:rsidRPr="00AF43C2">
        <w:rPr>
          <w:rFonts w:ascii="Times New Roman" w:eastAsia="Times New Roman" w:hAnsi="Times New Roman" w:cs="Times New Roman"/>
          <w:color w:val="000000"/>
        </w:rPr>
        <w:t>t</w:t>
      </w:r>
      <w:r w:rsidR="002D4350">
        <w:rPr>
          <w:rFonts w:ascii="Times New Roman" w:eastAsia="Times New Roman" w:hAnsi="Times New Roman" w:cs="Times New Roman"/>
          <w:color w:val="000000"/>
        </w:rPr>
        <w:t>.</w:t>
      </w:r>
      <w:r w:rsidR="002D0320">
        <w:rPr>
          <w:rFonts w:ascii="Times New Roman" w:eastAsia="Times New Roman" w:hAnsi="Times New Roman" w:cs="Times New Roman"/>
          <w:color w:val="000000"/>
        </w:rPr>
        <w:t xml:space="preserve"> Missty </w:t>
      </w:r>
      <w:r w:rsidR="00854AC1">
        <w:rPr>
          <w:rFonts w:ascii="Times New Roman" w:eastAsia="Times New Roman" w:hAnsi="Times New Roman" w:cs="Times New Roman"/>
          <w:color w:val="000000"/>
        </w:rPr>
        <w:t>welcomed</w:t>
      </w:r>
      <w:r w:rsidR="00E40470">
        <w:rPr>
          <w:rFonts w:ascii="Times New Roman" w:eastAsia="Times New Roman" w:hAnsi="Times New Roman" w:cs="Times New Roman"/>
          <w:color w:val="000000"/>
        </w:rPr>
        <w:t xml:space="preserve"> Nathan Popejoy</w:t>
      </w:r>
      <w:r w:rsidR="00960ECE">
        <w:rPr>
          <w:rFonts w:ascii="Times New Roman" w:eastAsia="Times New Roman" w:hAnsi="Times New Roman" w:cs="Times New Roman"/>
          <w:color w:val="000000"/>
        </w:rPr>
        <w:t xml:space="preserve"> </w:t>
      </w:r>
      <w:r w:rsidR="00943F8A">
        <w:rPr>
          <w:rFonts w:ascii="Times New Roman" w:eastAsia="Times New Roman" w:hAnsi="Times New Roman" w:cs="Times New Roman"/>
          <w:color w:val="000000"/>
        </w:rPr>
        <w:t xml:space="preserve">to </w:t>
      </w:r>
      <w:r w:rsidR="00854AC1">
        <w:rPr>
          <w:rFonts w:ascii="Times New Roman" w:eastAsia="Times New Roman" w:hAnsi="Times New Roman" w:cs="Times New Roman"/>
          <w:color w:val="000000"/>
        </w:rPr>
        <w:t>his first meeting as a member of the EC.</w:t>
      </w:r>
    </w:p>
    <w:p w14:paraId="3A1DCD48" w14:textId="77777777" w:rsidR="00AE1920" w:rsidRDefault="00AE1920" w:rsidP="00AE19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0AEDC679" w14:textId="2F440193" w:rsidR="00AE1920" w:rsidRDefault="00936D16" w:rsidP="002B59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APPROVAL OF MINUTES</w:t>
      </w:r>
    </w:p>
    <w:p w14:paraId="7F568452" w14:textId="3288CDD1" w:rsidR="00953894" w:rsidRDefault="00936D16" w:rsidP="00EA14E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James Keller </w:t>
      </w:r>
      <w:r w:rsidR="00010552">
        <w:rPr>
          <w:rFonts w:ascii="Times New Roman" w:eastAsia="Times New Roman" w:hAnsi="Times New Roman" w:cs="Times New Roman"/>
          <w:color w:val="000000"/>
        </w:rPr>
        <w:t xml:space="preserve">made a motion to approve </w:t>
      </w:r>
      <w:r w:rsidR="0048257F">
        <w:rPr>
          <w:rFonts w:ascii="Times New Roman" w:eastAsia="Times New Roman" w:hAnsi="Times New Roman" w:cs="Times New Roman"/>
          <w:color w:val="000000"/>
        </w:rPr>
        <w:t xml:space="preserve">meeting </w:t>
      </w:r>
      <w:r w:rsidR="00010552">
        <w:rPr>
          <w:rFonts w:ascii="Times New Roman" w:eastAsia="Times New Roman" w:hAnsi="Times New Roman" w:cs="Times New Roman"/>
          <w:color w:val="000000"/>
        </w:rPr>
        <w:t>minute</w:t>
      </w:r>
      <w:r w:rsidR="00385C79">
        <w:rPr>
          <w:rFonts w:ascii="Times New Roman" w:eastAsia="Times New Roman" w:hAnsi="Times New Roman" w:cs="Times New Roman"/>
          <w:color w:val="000000"/>
        </w:rPr>
        <w:t xml:space="preserve">s. </w:t>
      </w:r>
      <w:r w:rsidR="004B234C">
        <w:rPr>
          <w:rFonts w:ascii="Times New Roman" w:eastAsia="Times New Roman" w:hAnsi="Times New Roman" w:cs="Times New Roman"/>
          <w:color w:val="000000"/>
        </w:rPr>
        <w:t xml:space="preserve">Robert Hullman </w:t>
      </w:r>
      <w:r w:rsidR="00A44D06">
        <w:rPr>
          <w:rFonts w:ascii="Times New Roman" w:eastAsia="Times New Roman" w:hAnsi="Times New Roman" w:cs="Times New Roman"/>
          <w:color w:val="000000"/>
        </w:rPr>
        <w:t>seconded the motion</w:t>
      </w:r>
      <w:r w:rsidR="008F63AE">
        <w:rPr>
          <w:rFonts w:ascii="Times New Roman" w:eastAsia="Times New Roman" w:hAnsi="Times New Roman" w:cs="Times New Roman"/>
          <w:color w:val="000000"/>
        </w:rPr>
        <w:t>.</w:t>
      </w:r>
      <w:r w:rsidR="005B01F7">
        <w:rPr>
          <w:rFonts w:ascii="Times New Roman" w:eastAsia="Times New Roman" w:hAnsi="Times New Roman" w:cs="Times New Roman"/>
          <w:color w:val="000000"/>
        </w:rPr>
        <w:t xml:space="preserve"> </w:t>
      </w:r>
      <w:r w:rsidR="00897E74">
        <w:rPr>
          <w:rFonts w:ascii="Times New Roman" w:eastAsia="Times New Roman" w:hAnsi="Times New Roman" w:cs="Times New Roman"/>
          <w:color w:val="000000"/>
        </w:rPr>
        <w:t xml:space="preserve">The motion carried </w:t>
      </w:r>
      <w:r w:rsidR="009319B6">
        <w:rPr>
          <w:rFonts w:ascii="Times New Roman" w:eastAsia="Times New Roman" w:hAnsi="Times New Roman" w:cs="Times New Roman"/>
          <w:color w:val="000000"/>
        </w:rPr>
        <w:t>4</w:t>
      </w:r>
      <w:r w:rsidR="00897E74">
        <w:rPr>
          <w:rFonts w:ascii="Times New Roman" w:eastAsia="Times New Roman" w:hAnsi="Times New Roman" w:cs="Times New Roman"/>
          <w:color w:val="000000"/>
        </w:rPr>
        <w:t xml:space="preserve"> in favor, 0 opposed.</w:t>
      </w:r>
    </w:p>
    <w:p w14:paraId="4AA7A8B2" w14:textId="77777777" w:rsidR="00040DB6" w:rsidRDefault="00040DB6" w:rsidP="00040DB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</w:p>
    <w:p w14:paraId="52F9DE4C" w14:textId="1945B72A" w:rsidR="00332F9B" w:rsidRDefault="002C6902" w:rsidP="00040DB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OLD BUSINESS</w:t>
      </w:r>
    </w:p>
    <w:p w14:paraId="30035B55" w14:textId="387E9C38" w:rsidR="006C43E7" w:rsidRDefault="006C43E7" w:rsidP="006C43E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6C43E7">
        <w:rPr>
          <w:rFonts w:ascii="Times New Roman" w:eastAsia="Times New Roman" w:hAnsi="Times New Roman" w:cs="Times New Roman"/>
          <w:color w:val="000000"/>
        </w:rPr>
        <w:t>Chicken Equipment</w:t>
      </w:r>
    </w:p>
    <w:p w14:paraId="1CC63151" w14:textId="691960E6" w:rsidR="00943F8A" w:rsidRDefault="004256AC" w:rsidP="00943F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Paul Mendez is </w:t>
      </w:r>
      <w:r w:rsidR="003B2227">
        <w:rPr>
          <w:rFonts w:ascii="Times New Roman" w:eastAsia="Times New Roman" w:hAnsi="Times New Roman" w:cs="Times New Roman"/>
          <w:color w:val="000000"/>
        </w:rPr>
        <w:t>present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B2227">
        <w:rPr>
          <w:rFonts w:ascii="Times New Roman" w:eastAsia="Times New Roman" w:hAnsi="Times New Roman" w:cs="Times New Roman"/>
          <w:color w:val="000000"/>
        </w:rPr>
        <w:t xml:space="preserve">with </w:t>
      </w:r>
      <w:r>
        <w:rPr>
          <w:rFonts w:ascii="Times New Roman" w:eastAsia="Times New Roman" w:hAnsi="Times New Roman" w:cs="Times New Roman"/>
          <w:color w:val="000000"/>
        </w:rPr>
        <w:t xml:space="preserve">one other </w:t>
      </w:r>
      <w:r w:rsidR="003B2227">
        <w:rPr>
          <w:rFonts w:ascii="Times New Roman" w:eastAsia="Times New Roman" w:hAnsi="Times New Roman" w:cs="Times New Roman"/>
          <w:color w:val="000000"/>
        </w:rPr>
        <w:t>individual</w:t>
      </w:r>
      <w:r w:rsidR="00317880">
        <w:rPr>
          <w:rFonts w:ascii="Times New Roman" w:eastAsia="Times New Roman" w:hAnsi="Times New Roman" w:cs="Times New Roman"/>
          <w:color w:val="000000"/>
        </w:rPr>
        <w:t xml:space="preserve"> during EC meeting.</w:t>
      </w:r>
      <w:r w:rsidR="003B2227">
        <w:rPr>
          <w:rFonts w:ascii="Times New Roman" w:eastAsia="Times New Roman" w:hAnsi="Times New Roman" w:cs="Times New Roman"/>
          <w:color w:val="000000"/>
        </w:rPr>
        <w:t xml:space="preserve"> </w:t>
      </w:r>
      <w:r w:rsidR="00854AC1">
        <w:rPr>
          <w:rFonts w:ascii="Times New Roman" w:eastAsia="Times New Roman" w:hAnsi="Times New Roman" w:cs="Times New Roman"/>
          <w:color w:val="000000"/>
        </w:rPr>
        <w:t>Mr. Mendez inquired about</w:t>
      </w:r>
      <w:r w:rsidR="00DD5FFE">
        <w:rPr>
          <w:rFonts w:ascii="Times New Roman" w:eastAsia="Times New Roman" w:hAnsi="Times New Roman" w:cs="Times New Roman"/>
          <w:color w:val="000000"/>
        </w:rPr>
        <w:t xml:space="preserve"> buying or leasing</w:t>
      </w:r>
      <w:r w:rsidR="00854AC1">
        <w:rPr>
          <w:rFonts w:ascii="Times New Roman" w:eastAsia="Times New Roman" w:hAnsi="Times New Roman" w:cs="Times New Roman"/>
          <w:color w:val="000000"/>
        </w:rPr>
        <w:t xml:space="preserve"> </w:t>
      </w:r>
      <w:r w:rsidR="00DD1F66">
        <w:rPr>
          <w:rFonts w:ascii="Times New Roman" w:eastAsia="Times New Roman" w:hAnsi="Times New Roman" w:cs="Times New Roman"/>
          <w:color w:val="000000"/>
        </w:rPr>
        <w:t xml:space="preserve">chicken-related equipment. The </w:t>
      </w:r>
      <w:r w:rsidR="000B47E5">
        <w:rPr>
          <w:rFonts w:ascii="Times New Roman" w:eastAsia="Times New Roman" w:hAnsi="Times New Roman" w:cs="Times New Roman"/>
          <w:color w:val="000000"/>
        </w:rPr>
        <w:t xml:space="preserve">EC are all in agreement </w:t>
      </w:r>
      <w:r w:rsidR="009358E8">
        <w:rPr>
          <w:rFonts w:ascii="Times New Roman" w:eastAsia="Times New Roman" w:hAnsi="Times New Roman" w:cs="Times New Roman"/>
          <w:color w:val="000000"/>
        </w:rPr>
        <w:t>currently</w:t>
      </w:r>
      <w:r w:rsidR="00577D2B">
        <w:rPr>
          <w:rFonts w:ascii="Times New Roman" w:eastAsia="Times New Roman" w:hAnsi="Times New Roman" w:cs="Times New Roman"/>
          <w:color w:val="000000"/>
        </w:rPr>
        <w:t xml:space="preserve"> there is no</w:t>
      </w:r>
      <w:r w:rsidR="00722947">
        <w:rPr>
          <w:rFonts w:ascii="Times New Roman" w:eastAsia="Times New Roman" w:hAnsi="Times New Roman" w:cs="Times New Roman"/>
          <w:color w:val="000000"/>
        </w:rPr>
        <w:t xml:space="preserve"> equipment </w:t>
      </w:r>
      <w:r w:rsidR="009358E8">
        <w:rPr>
          <w:rFonts w:ascii="Times New Roman" w:eastAsia="Times New Roman" w:hAnsi="Times New Roman" w:cs="Times New Roman"/>
          <w:color w:val="000000"/>
        </w:rPr>
        <w:t>for sale or lease. D</w:t>
      </w:r>
      <w:r w:rsidR="00F14BDD">
        <w:rPr>
          <w:rFonts w:ascii="Times New Roman" w:eastAsia="Times New Roman" w:hAnsi="Times New Roman" w:cs="Times New Roman"/>
          <w:color w:val="000000"/>
        </w:rPr>
        <w:t xml:space="preserve">eer operations have ceased. </w:t>
      </w:r>
      <w:r w:rsidR="00A67265">
        <w:rPr>
          <w:rFonts w:ascii="Times New Roman" w:eastAsia="Times New Roman" w:hAnsi="Times New Roman" w:cs="Times New Roman"/>
          <w:color w:val="000000"/>
        </w:rPr>
        <w:t>The farm may resume the chicken operation in the Spring.</w:t>
      </w:r>
    </w:p>
    <w:p w14:paraId="62DD5363" w14:textId="77777777" w:rsidR="00B030F2" w:rsidRPr="006C43E7" w:rsidRDefault="00B030F2" w:rsidP="00943F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</w:p>
    <w:p w14:paraId="21E710DC" w14:textId="6273ECF6" w:rsidR="006C43E7" w:rsidRDefault="006C43E7" w:rsidP="006C43E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6C43E7">
        <w:rPr>
          <w:rFonts w:ascii="Times New Roman" w:eastAsia="Times New Roman" w:hAnsi="Times New Roman" w:cs="Times New Roman"/>
          <w:color w:val="000000"/>
        </w:rPr>
        <w:t>One Year Waiting Period for Rehire</w:t>
      </w:r>
    </w:p>
    <w:p w14:paraId="5FBDE92D" w14:textId="29F3D4A1" w:rsidR="00591BA5" w:rsidRDefault="00F14BDD" w:rsidP="00591B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Mr. Mendez</w:t>
      </w:r>
      <w:r w:rsidR="00BD7D16">
        <w:rPr>
          <w:rFonts w:ascii="Times New Roman" w:eastAsia="Times New Roman" w:hAnsi="Times New Roman" w:cs="Times New Roman"/>
          <w:color w:val="000000"/>
        </w:rPr>
        <w:t xml:space="preserve"> asked about previously referenced one- year ineligibility period for </w:t>
      </w:r>
      <w:r w:rsidR="00815F2C">
        <w:rPr>
          <w:rFonts w:ascii="Times New Roman" w:eastAsia="Times New Roman" w:hAnsi="Times New Roman" w:cs="Times New Roman"/>
          <w:color w:val="000000"/>
        </w:rPr>
        <w:t>rehiring</w:t>
      </w:r>
      <w:r w:rsidR="00BD7D16">
        <w:rPr>
          <w:rFonts w:ascii="Times New Roman" w:eastAsia="Times New Roman" w:hAnsi="Times New Roman" w:cs="Times New Roman"/>
          <w:color w:val="000000"/>
        </w:rPr>
        <w:t xml:space="preserve"> following termination. </w:t>
      </w:r>
      <w:r w:rsidR="00815F2C">
        <w:rPr>
          <w:rFonts w:ascii="Times New Roman" w:eastAsia="Times New Roman" w:hAnsi="Times New Roman" w:cs="Times New Roman"/>
          <w:color w:val="000000"/>
        </w:rPr>
        <w:t xml:space="preserve">Missty Slater </w:t>
      </w:r>
      <w:r w:rsidR="00CE0605">
        <w:rPr>
          <w:rFonts w:ascii="Times New Roman" w:eastAsia="Times New Roman" w:hAnsi="Times New Roman" w:cs="Times New Roman"/>
          <w:color w:val="000000"/>
        </w:rPr>
        <w:t xml:space="preserve">read from Personnel Policy: Former </w:t>
      </w:r>
      <w:r w:rsidR="00CE0605" w:rsidRPr="00FD0CF3">
        <w:rPr>
          <w:rFonts w:ascii="Times New Roman" w:eastAsia="Times New Roman" w:hAnsi="Times New Roman" w:cs="Times New Roman"/>
          <w:color w:val="000000"/>
        </w:rPr>
        <w:t>employees may</w:t>
      </w:r>
      <w:r w:rsidR="00F64262" w:rsidRPr="00FD0CF3">
        <w:rPr>
          <w:rFonts w:ascii="Times New Roman" w:eastAsia="Times New Roman" w:hAnsi="Times New Roman" w:cs="Times New Roman"/>
          <w:color w:val="000000"/>
        </w:rPr>
        <w:t xml:space="preserve"> be eligible for rehire if sep</w:t>
      </w:r>
      <w:r w:rsidR="00FD0CF3" w:rsidRPr="00FD0CF3">
        <w:rPr>
          <w:rFonts w:ascii="Times New Roman" w:eastAsia="Times New Roman" w:hAnsi="Times New Roman" w:cs="Times New Roman"/>
          <w:color w:val="000000"/>
        </w:rPr>
        <w:t>arated in good standing and meeting qual</w:t>
      </w:r>
      <w:r w:rsidR="00D71B67">
        <w:rPr>
          <w:rFonts w:ascii="Times New Roman" w:eastAsia="Times New Roman" w:hAnsi="Times New Roman" w:cs="Times New Roman"/>
          <w:color w:val="000000"/>
        </w:rPr>
        <w:t>ifications</w:t>
      </w:r>
      <w:r w:rsidR="00CD06E7">
        <w:rPr>
          <w:rFonts w:ascii="Times New Roman" w:eastAsia="Times New Roman" w:hAnsi="Times New Roman" w:cs="Times New Roman"/>
          <w:color w:val="000000"/>
        </w:rPr>
        <w:t xml:space="preserve">. </w:t>
      </w:r>
      <w:r w:rsidR="005D75DA">
        <w:rPr>
          <w:rFonts w:ascii="Times New Roman" w:eastAsia="Times New Roman" w:hAnsi="Times New Roman" w:cs="Times New Roman"/>
          <w:color w:val="000000"/>
        </w:rPr>
        <w:t>The</w:t>
      </w:r>
      <w:r w:rsidR="00CD06E7">
        <w:rPr>
          <w:rFonts w:ascii="Times New Roman" w:eastAsia="Times New Roman" w:hAnsi="Times New Roman" w:cs="Times New Roman"/>
          <w:color w:val="000000"/>
        </w:rPr>
        <w:t xml:space="preserve"> word </w:t>
      </w:r>
      <w:r w:rsidR="00CD06E7" w:rsidRPr="00CD06E7">
        <w:rPr>
          <w:rFonts w:ascii="Times New Roman" w:eastAsia="Times New Roman" w:hAnsi="Times New Roman" w:cs="Times New Roman"/>
          <w:b/>
          <w:bCs/>
          <w:color w:val="000000"/>
        </w:rPr>
        <w:t>“may”</w:t>
      </w:r>
      <w:r w:rsidR="00CD06E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5D75DA" w:rsidRPr="005D75DA">
        <w:rPr>
          <w:rFonts w:ascii="Times New Roman" w:eastAsia="Times New Roman" w:hAnsi="Times New Roman" w:cs="Times New Roman"/>
          <w:color w:val="000000"/>
        </w:rPr>
        <w:t>provides</w:t>
      </w:r>
      <w:r w:rsidR="001D556D">
        <w:rPr>
          <w:rFonts w:ascii="Times New Roman" w:eastAsia="Times New Roman" w:hAnsi="Times New Roman" w:cs="Times New Roman"/>
          <w:color w:val="000000"/>
        </w:rPr>
        <w:t xml:space="preserve"> leadership discretion. Previous councils </w:t>
      </w:r>
      <w:r w:rsidR="001D556D">
        <w:rPr>
          <w:rFonts w:ascii="Times New Roman" w:eastAsia="Times New Roman" w:hAnsi="Times New Roman" w:cs="Times New Roman"/>
          <w:color w:val="000000"/>
        </w:rPr>
        <w:lastRenderedPageBreak/>
        <w:t>may have exercised discretion by implementing a one- year waiting period.</w:t>
      </w:r>
      <w:r w:rsidR="0052536F">
        <w:rPr>
          <w:rFonts w:ascii="Times New Roman" w:eastAsia="Times New Roman" w:hAnsi="Times New Roman" w:cs="Times New Roman"/>
          <w:color w:val="000000"/>
        </w:rPr>
        <w:t xml:space="preserve"> The current policy does not explicitly stat</w:t>
      </w:r>
      <w:r w:rsidR="00282E85">
        <w:rPr>
          <w:rFonts w:ascii="Times New Roman" w:eastAsia="Times New Roman" w:hAnsi="Times New Roman" w:cs="Times New Roman"/>
          <w:color w:val="000000"/>
        </w:rPr>
        <w:t xml:space="preserve">e </w:t>
      </w:r>
      <w:r w:rsidR="0052536F">
        <w:rPr>
          <w:rFonts w:ascii="Times New Roman" w:eastAsia="Times New Roman" w:hAnsi="Times New Roman" w:cs="Times New Roman"/>
          <w:color w:val="000000"/>
        </w:rPr>
        <w:t xml:space="preserve">one- year requirement. </w:t>
      </w:r>
      <w:r w:rsidR="00282E85">
        <w:rPr>
          <w:rFonts w:ascii="Times New Roman" w:eastAsia="Times New Roman" w:hAnsi="Times New Roman" w:cs="Times New Roman"/>
          <w:color w:val="000000"/>
        </w:rPr>
        <w:t xml:space="preserve">Missty Slater did state the </w:t>
      </w:r>
      <w:r w:rsidR="007C0EEB">
        <w:rPr>
          <w:rFonts w:ascii="Times New Roman" w:eastAsia="Times New Roman" w:hAnsi="Times New Roman" w:cs="Times New Roman"/>
          <w:color w:val="000000"/>
        </w:rPr>
        <w:t>personnel policies are currently being revised.</w:t>
      </w:r>
    </w:p>
    <w:p w14:paraId="42A2AD75" w14:textId="77777777" w:rsidR="001B74EE" w:rsidRDefault="001B74EE" w:rsidP="00591B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</w:p>
    <w:p w14:paraId="75F192D6" w14:textId="45AEE6D3" w:rsidR="001B74EE" w:rsidRPr="00CD06E7" w:rsidRDefault="001B74EE" w:rsidP="00591BA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Mr. Mendez suggested creation of a grievance board composed of non-employee tribal members </w:t>
      </w:r>
      <w:r w:rsidR="0071706D">
        <w:rPr>
          <w:rFonts w:ascii="Times New Roman" w:eastAsia="Times New Roman" w:hAnsi="Times New Roman" w:cs="Times New Roman"/>
          <w:color w:val="000000"/>
        </w:rPr>
        <w:t xml:space="preserve">to provide recommendations on employment matters. The suggestion was acknowledged for consideration </w:t>
      </w:r>
      <w:r w:rsidR="004256AC">
        <w:rPr>
          <w:rFonts w:ascii="Times New Roman" w:eastAsia="Times New Roman" w:hAnsi="Times New Roman" w:cs="Times New Roman"/>
          <w:color w:val="000000"/>
        </w:rPr>
        <w:t>dur</w:t>
      </w:r>
      <w:r w:rsidR="0071706D">
        <w:rPr>
          <w:rFonts w:ascii="Times New Roman" w:eastAsia="Times New Roman" w:hAnsi="Times New Roman" w:cs="Times New Roman"/>
          <w:color w:val="000000"/>
        </w:rPr>
        <w:t>ing personnel policy revisions.</w:t>
      </w:r>
    </w:p>
    <w:p w14:paraId="594F5A20" w14:textId="54B5E363" w:rsidR="00467031" w:rsidRDefault="00467031" w:rsidP="002C69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F566EB8" w14:textId="79F91C95" w:rsidR="002C6902" w:rsidRDefault="006C43E7" w:rsidP="002712D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OLD</w:t>
      </w:r>
      <w:r w:rsidR="002712D7">
        <w:rPr>
          <w:rFonts w:ascii="Times New Roman" w:eastAsia="Times New Roman" w:hAnsi="Times New Roman" w:cs="Times New Roman"/>
          <w:b/>
          <w:bCs/>
          <w:color w:val="000000"/>
        </w:rPr>
        <w:t xml:space="preserve"> BUSINESS</w:t>
      </w:r>
    </w:p>
    <w:p w14:paraId="43D2FADB" w14:textId="2511676F" w:rsidR="006C43E7" w:rsidRDefault="0052466E" w:rsidP="00C56A8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Boys and Girls Club 501 © </w:t>
      </w:r>
      <w:r w:rsidR="00C56A87">
        <w:rPr>
          <w:rFonts w:ascii="Times New Roman" w:eastAsia="Times New Roman" w:hAnsi="Times New Roman" w:cs="Times New Roman"/>
          <w:color w:val="000000"/>
        </w:rPr>
        <w:t>(3)</w:t>
      </w:r>
    </w:p>
    <w:p w14:paraId="493F9652" w14:textId="77777777" w:rsidR="003F7DB2" w:rsidRDefault="009870EE" w:rsidP="004670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Missty</w:t>
      </w:r>
      <w:r w:rsidR="00242F24">
        <w:rPr>
          <w:rFonts w:ascii="Times New Roman" w:eastAsia="Times New Roman" w:hAnsi="Times New Roman" w:cs="Times New Roman"/>
          <w:color w:val="000000"/>
        </w:rPr>
        <w:t xml:space="preserve"> Slater reported updated documents were received from legal counsel regarding establishment of 501 © (3).</w:t>
      </w:r>
      <w:r w:rsidR="002005A3">
        <w:rPr>
          <w:rFonts w:ascii="Times New Roman" w:eastAsia="Times New Roman" w:hAnsi="Times New Roman" w:cs="Times New Roman"/>
          <w:color w:val="000000"/>
        </w:rPr>
        <w:t xml:space="preserve"> </w:t>
      </w:r>
      <w:r w:rsidR="00554333">
        <w:rPr>
          <w:rFonts w:ascii="Times New Roman" w:eastAsia="Times New Roman" w:hAnsi="Times New Roman" w:cs="Times New Roman"/>
          <w:color w:val="000000"/>
        </w:rPr>
        <w:t>Missty Slater advised the EC 501 © (3)</w:t>
      </w:r>
      <w:r w:rsidR="00E35437">
        <w:rPr>
          <w:rFonts w:ascii="Times New Roman" w:eastAsia="Times New Roman" w:hAnsi="Times New Roman" w:cs="Times New Roman"/>
          <w:color w:val="000000"/>
        </w:rPr>
        <w:t xml:space="preserve"> entities require IRS registration and compliance. Additional accounting and reporting requirements apply. </w:t>
      </w:r>
      <w:r w:rsidR="007F4995">
        <w:rPr>
          <w:rFonts w:ascii="Times New Roman" w:eastAsia="Times New Roman" w:hAnsi="Times New Roman" w:cs="Times New Roman"/>
          <w:color w:val="000000"/>
        </w:rPr>
        <w:t>Questions remain re</w:t>
      </w:r>
      <w:r w:rsidR="003F7DB2">
        <w:rPr>
          <w:rFonts w:ascii="Times New Roman" w:eastAsia="Times New Roman" w:hAnsi="Times New Roman" w:cs="Times New Roman"/>
          <w:color w:val="000000"/>
        </w:rPr>
        <w:t>garding:</w:t>
      </w:r>
    </w:p>
    <w:p w14:paraId="6D09BC44" w14:textId="3E679A6E" w:rsidR="00467031" w:rsidRDefault="003F7DB2" w:rsidP="003F7DB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Restricted vs unrestricted funds</w:t>
      </w:r>
    </w:p>
    <w:p w14:paraId="37D53339" w14:textId="23686829" w:rsidR="003F7DB2" w:rsidRDefault="003F7DB2" w:rsidP="003F7DB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Grant tracking</w:t>
      </w:r>
    </w:p>
    <w:p w14:paraId="39E72A1A" w14:textId="52940656" w:rsidR="003F7DB2" w:rsidRDefault="00BE26C9" w:rsidP="003F7DB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Accounting readiness</w:t>
      </w:r>
    </w:p>
    <w:p w14:paraId="5E77724A" w14:textId="482978F1" w:rsidR="00BE26C9" w:rsidRDefault="00BE26C9" w:rsidP="003F7DB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Transfer of funds between Tribe and nonprofit</w:t>
      </w:r>
    </w:p>
    <w:p w14:paraId="75B29970" w14:textId="1D374CCA" w:rsidR="00476494" w:rsidRDefault="00BE26C9" w:rsidP="0047649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Letter of support</w:t>
      </w:r>
    </w:p>
    <w:p w14:paraId="554E08FE" w14:textId="7B9429DD" w:rsidR="00476494" w:rsidRPr="00476494" w:rsidRDefault="00476494" w:rsidP="0047649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Robert Hullman made a motion to table until the following week. Tony Fee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seconded the motion.</w:t>
      </w:r>
      <w:r w:rsidR="00AA03CF">
        <w:rPr>
          <w:rFonts w:ascii="Times New Roman" w:eastAsia="Times New Roman" w:hAnsi="Times New Roman" w:cs="Times New Roman"/>
          <w:color w:val="000000"/>
        </w:rPr>
        <w:t xml:space="preserve"> The motion carried 4 in favor, 0 opposed.</w:t>
      </w:r>
    </w:p>
    <w:p w14:paraId="33FA5165" w14:textId="77777777" w:rsidR="00C56A87" w:rsidRDefault="00C56A87" w:rsidP="00C56A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79586DD" w14:textId="3FDE8705" w:rsidR="00C56A87" w:rsidRDefault="00C56A87" w:rsidP="00C56A8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 w:rsidRPr="00C56A87">
        <w:rPr>
          <w:rFonts w:ascii="Times New Roman" w:eastAsia="Times New Roman" w:hAnsi="Times New Roman" w:cs="Times New Roman"/>
          <w:b/>
          <w:bCs/>
          <w:color w:val="000000"/>
        </w:rPr>
        <w:t>NEW BUSINESS</w:t>
      </w:r>
    </w:p>
    <w:p w14:paraId="19CE2E1F" w14:textId="7AD54923" w:rsidR="00C56A87" w:rsidRPr="00AA03CF" w:rsidRDefault="00C56A87" w:rsidP="00AA03C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AA03CF">
        <w:rPr>
          <w:rFonts w:ascii="Times New Roman" w:eastAsia="Times New Roman" w:hAnsi="Times New Roman" w:cs="Times New Roman"/>
          <w:color w:val="000000"/>
        </w:rPr>
        <w:t>Fish and Wildlife Code/ Resolution</w:t>
      </w:r>
      <w:r w:rsidR="008C2810" w:rsidRPr="00AA03CF">
        <w:rPr>
          <w:rFonts w:ascii="Times New Roman" w:eastAsia="Times New Roman" w:hAnsi="Times New Roman" w:cs="Times New Roman"/>
          <w:color w:val="000000"/>
        </w:rPr>
        <w:t xml:space="preserve"> 26-R-03</w:t>
      </w:r>
    </w:p>
    <w:p w14:paraId="477312AD" w14:textId="77777777" w:rsidR="005945B3" w:rsidRDefault="008B69DE" w:rsidP="00AA03C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code has been thoroughly reviewed by legal counsel</w:t>
      </w:r>
      <w:r w:rsidR="0019741F">
        <w:rPr>
          <w:rFonts w:ascii="Times New Roman" w:eastAsia="Times New Roman" w:hAnsi="Times New Roman" w:cs="Times New Roman"/>
          <w:color w:val="000000"/>
        </w:rPr>
        <w:t>, reorganized for clarity, updated to revise outdated penalties, expanded to include foraging</w:t>
      </w:r>
      <w:r w:rsidR="002268D6">
        <w:rPr>
          <w:rFonts w:ascii="Times New Roman" w:eastAsia="Times New Roman" w:hAnsi="Times New Roman" w:cs="Times New Roman"/>
          <w:color w:val="000000"/>
        </w:rPr>
        <w:t xml:space="preserve">/plant harvesting provisions. </w:t>
      </w:r>
      <w:r w:rsidR="005945B3">
        <w:rPr>
          <w:rFonts w:ascii="Times New Roman" w:eastAsia="Times New Roman" w:hAnsi="Times New Roman" w:cs="Times New Roman"/>
          <w:color w:val="000000"/>
        </w:rPr>
        <w:t>Some key revisions discussed include:</w:t>
      </w:r>
    </w:p>
    <w:p w14:paraId="50D447DA" w14:textId="7777DA1E" w:rsidR="00AA03CF" w:rsidRDefault="00394AB8" w:rsidP="005945B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Section 6.11(E)</w:t>
      </w:r>
      <w:r w:rsidR="005572AA">
        <w:rPr>
          <w:rFonts w:ascii="Times New Roman" w:eastAsia="Times New Roman" w:hAnsi="Times New Roman" w:cs="Times New Roman"/>
          <w:color w:val="000000"/>
        </w:rPr>
        <w:t>(4) (baiting prohibition)</w:t>
      </w:r>
      <w:r w:rsidR="00717235">
        <w:rPr>
          <w:rFonts w:ascii="Times New Roman" w:eastAsia="Times New Roman" w:hAnsi="Times New Roman" w:cs="Times New Roman"/>
          <w:color w:val="000000"/>
        </w:rPr>
        <w:t>.</w:t>
      </w:r>
    </w:p>
    <w:p w14:paraId="4EC8F4F0" w14:textId="4BF7AEDA" w:rsidR="005945B3" w:rsidRDefault="005945B3" w:rsidP="005945B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Section 4.7(B)(1)</w:t>
      </w:r>
      <w:r w:rsidR="00717235">
        <w:rPr>
          <w:rFonts w:ascii="Times New Roman" w:eastAsia="Times New Roman" w:hAnsi="Times New Roman" w:cs="Times New Roman"/>
          <w:color w:val="000000"/>
        </w:rPr>
        <w:t xml:space="preserve"> (game donations restriction).</w:t>
      </w:r>
    </w:p>
    <w:p w14:paraId="36EC685F" w14:textId="4005AAB7" w:rsidR="00717235" w:rsidRDefault="00717235" w:rsidP="005945B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Add gigg</w:t>
      </w:r>
      <w:r w:rsidR="00406524">
        <w:rPr>
          <w:rFonts w:ascii="Times New Roman" w:eastAsia="Times New Roman" w:hAnsi="Times New Roman" w:cs="Times New Roman"/>
          <w:color w:val="000000"/>
        </w:rPr>
        <w:t>ing and spearing to permissible methods</w:t>
      </w:r>
    </w:p>
    <w:p w14:paraId="4A4E9094" w14:textId="21563A74" w:rsidR="00406524" w:rsidRDefault="00257CC9" w:rsidP="005945B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Remove night vision from prohibited methods</w:t>
      </w:r>
      <w:r w:rsidR="006742DE">
        <w:rPr>
          <w:rFonts w:ascii="Times New Roman" w:eastAsia="Times New Roman" w:hAnsi="Times New Roman" w:cs="Times New Roman"/>
          <w:color w:val="000000"/>
        </w:rPr>
        <w:t xml:space="preserve"> for predators.</w:t>
      </w:r>
    </w:p>
    <w:p w14:paraId="7AD12813" w14:textId="658FC975" w:rsidR="00257CC9" w:rsidRDefault="0063438F" w:rsidP="005945B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Maintain prohibition </w:t>
      </w:r>
      <w:r w:rsidR="001055F0">
        <w:rPr>
          <w:rFonts w:ascii="Times New Roman" w:eastAsia="Times New Roman" w:hAnsi="Times New Roman" w:cs="Times New Roman"/>
          <w:color w:val="000000"/>
        </w:rPr>
        <w:t>on artificial light and spotlights</w:t>
      </w:r>
    </w:p>
    <w:p w14:paraId="6A923BB1" w14:textId="4D19966D" w:rsidR="00795666" w:rsidRDefault="001055F0" w:rsidP="0079566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lang w:val="en-US"/>
        </w:rPr>
      </w:pPr>
      <w:r w:rsidRPr="00EB406B">
        <w:rPr>
          <w:rFonts w:ascii="Times New Roman" w:eastAsia="Times New Roman" w:hAnsi="Times New Roman" w:cs="Times New Roman"/>
          <w:color w:val="000000"/>
          <w:lang w:val="en-US"/>
        </w:rPr>
        <w:t>Amend Section 4.8(B)</w:t>
      </w:r>
      <w:r w:rsidR="00EB406B" w:rsidRPr="00EB406B">
        <w:rPr>
          <w:rFonts w:ascii="Times New Roman" w:eastAsia="Times New Roman" w:hAnsi="Times New Roman" w:cs="Times New Roman"/>
          <w:color w:val="000000"/>
          <w:lang w:val="en-US"/>
        </w:rPr>
        <w:t xml:space="preserve"> change “citize</w:t>
      </w:r>
      <w:r w:rsidR="00EB406B">
        <w:rPr>
          <w:rFonts w:ascii="Times New Roman" w:eastAsia="Times New Roman" w:hAnsi="Times New Roman" w:cs="Times New Roman"/>
          <w:color w:val="000000"/>
          <w:lang w:val="en-US"/>
        </w:rPr>
        <w:t>n” to “any person.”</w:t>
      </w:r>
    </w:p>
    <w:p w14:paraId="4CEC7542" w14:textId="112FC90F" w:rsidR="004F4932" w:rsidRDefault="006C4448" w:rsidP="004F493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Resolution 26-R-3 approved by amended. </w:t>
      </w:r>
    </w:p>
    <w:p w14:paraId="55CD3F66" w14:textId="77777777" w:rsidR="00B852C1" w:rsidRDefault="00B852C1" w:rsidP="004F493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E665BBB" w14:textId="5A20A7D9" w:rsidR="00B852C1" w:rsidRPr="00795666" w:rsidRDefault="00B852C1" w:rsidP="00B852C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Robert Hullman made a motion to approve Resolution 26-R-3 as amended. Tony Fee </w:t>
      </w:r>
      <w:r>
        <w:rPr>
          <w:rFonts w:ascii="Times New Roman" w:eastAsia="Times New Roman" w:hAnsi="Times New Roman" w:cs="Times New Roman"/>
          <w:color w:val="000000"/>
          <w:lang w:val="en-US"/>
        </w:rPr>
        <w:tab/>
        <w:t>seconded the motion. The motion carried 3 in favor, 0 opposed, 1 abstention.</w:t>
      </w:r>
    </w:p>
    <w:p w14:paraId="09DA7FD2" w14:textId="77777777" w:rsidR="00B852C1" w:rsidRDefault="00B852C1" w:rsidP="004F493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74EDD90" w14:textId="77777777" w:rsidR="00F13E78" w:rsidRDefault="00F13E78" w:rsidP="00F13E7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23F32BEB" w14:textId="54E9FB56" w:rsidR="00795666" w:rsidRDefault="00795666" w:rsidP="007956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F13E78">
        <w:rPr>
          <w:rFonts w:ascii="Times New Roman" w:eastAsia="Times New Roman" w:hAnsi="Times New Roman" w:cs="Times New Roman"/>
          <w:color w:val="000000"/>
          <w:lang w:val="en-US"/>
        </w:rPr>
        <w:t>Robert Hullman made a motion to recess at 10:23AM</w:t>
      </w:r>
      <w:r w:rsidR="00464A4B">
        <w:rPr>
          <w:rFonts w:ascii="Times New Roman" w:eastAsia="Times New Roman" w:hAnsi="Times New Roman" w:cs="Times New Roman"/>
          <w:color w:val="000000"/>
          <w:lang w:val="en-US"/>
        </w:rPr>
        <w:t xml:space="preserve"> to reconvene at 11:30AM</w:t>
      </w:r>
      <w:r w:rsidR="006052D0">
        <w:rPr>
          <w:rFonts w:ascii="Times New Roman" w:eastAsia="Times New Roman" w:hAnsi="Times New Roman" w:cs="Times New Roman"/>
          <w:color w:val="000000"/>
          <w:lang w:val="en-US"/>
        </w:rPr>
        <w:t xml:space="preserve">. The </w:t>
      </w:r>
      <w:r w:rsidR="006052D0">
        <w:rPr>
          <w:rFonts w:ascii="Times New Roman" w:eastAsia="Times New Roman" w:hAnsi="Times New Roman" w:cs="Times New Roman"/>
          <w:color w:val="000000"/>
          <w:lang w:val="en-US"/>
        </w:rPr>
        <w:tab/>
        <w:t>motion was seconded by James Keller. The motion carried 4 in favor, 0 opposed.</w:t>
      </w:r>
    </w:p>
    <w:p w14:paraId="3E859930" w14:textId="77777777" w:rsidR="00C8791A" w:rsidRDefault="00C8791A" w:rsidP="007956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46F2E65A" w14:textId="1A54458B" w:rsidR="00D67A32" w:rsidRDefault="00C8791A" w:rsidP="007956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ab/>
      </w:r>
      <w:r w:rsidR="009947FC">
        <w:rPr>
          <w:rFonts w:ascii="Times New Roman" w:eastAsia="Times New Roman" w:hAnsi="Times New Roman" w:cs="Times New Roman"/>
          <w:color w:val="000000"/>
          <w:lang w:val="en-US"/>
        </w:rPr>
        <w:t>The meeting reconvened at 11:27AM.</w:t>
      </w:r>
    </w:p>
    <w:p w14:paraId="280C8FEB" w14:textId="7A08A628" w:rsidR="008C2810" w:rsidRPr="00D67A32" w:rsidRDefault="008C2810" w:rsidP="008C28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23F1EB8" w14:textId="0E12280C" w:rsidR="008C2810" w:rsidRDefault="008C2810" w:rsidP="008C281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 w:rsidRPr="008C2810">
        <w:rPr>
          <w:rFonts w:ascii="Times New Roman" w:eastAsia="Times New Roman" w:hAnsi="Times New Roman" w:cs="Times New Roman"/>
          <w:b/>
          <w:bCs/>
          <w:color w:val="000000"/>
        </w:rPr>
        <w:t>T</w:t>
      </w:r>
      <w:r w:rsidR="007E5937">
        <w:rPr>
          <w:rFonts w:ascii="Times New Roman" w:eastAsia="Times New Roman" w:hAnsi="Times New Roman" w:cs="Times New Roman"/>
          <w:b/>
          <w:bCs/>
          <w:color w:val="000000"/>
        </w:rPr>
        <w:t>ERRY LANGAN</w:t>
      </w:r>
    </w:p>
    <w:p w14:paraId="57088C66" w14:textId="77F5148F" w:rsidR="00B8636D" w:rsidRPr="00D67A32" w:rsidRDefault="007E5937" w:rsidP="00E534E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7E5937">
        <w:rPr>
          <w:rFonts w:ascii="Times New Roman" w:eastAsia="Times New Roman" w:hAnsi="Times New Roman" w:cs="Times New Roman"/>
          <w:color w:val="000000"/>
        </w:rPr>
        <w:t>Introductio</w:t>
      </w:r>
      <w:r w:rsidR="00E534E8">
        <w:rPr>
          <w:rFonts w:ascii="Times New Roman" w:eastAsia="Times New Roman" w:hAnsi="Times New Roman" w:cs="Times New Roman"/>
          <w:color w:val="000000"/>
        </w:rPr>
        <w:t>n</w:t>
      </w:r>
      <w:r w:rsidR="00281545" w:rsidRPr="00E534E8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1DE6D5B8" w14:textId="2F8A18A5" w:rsidR="00D67A32" w:rsidRDefault="00851334" w:rsidP="00D67A3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  <w:r w:rsidRPr="00851334">
        <w:rPr>
          <w:rFonts w:ascii="Times New Roman" w:eastAsia="Times New Roman" w:hAnsi="Times New Roman" w:cs="Times New Roman"/>
          <w:color w:val="000000"/>
        </w:rPr>
        <w:t>Terry</w:t>
      </w:r>
      <w:r>
        <w:rPr>
          <w:rFonts w:ascii="Times New Roman" w:eastAsia="Times New Roman" w:hAnsi="Times New Roman" w:cs="Times New Roman"/>
          <w:color w:val="000000"/>
        </w:rPr>
        <w:t>, Renee, and Kevin</w:t>
      </w:r>
      <w:r w:rsidR="00A000CC">
        <w:rPr>
          <w:rFonts w:ascii="Times New Roman" w:eastAsia="Times New Roman" w:hAnsi="Times New Roman" w:cs="Times New Roman"/>
          <w:color w:val="000000"/>
        </w:rPr>
        <w:t xml:space="preserve"> are representatives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73301">
        <w:rPr>
          <w:rFonts w:ascii="Times New Roman" w:eastAsia="Times New Roman" w:hAnsi="Times New Roman" w:cs="Times New Roman"/>
          <w:color w:val="000000"/>
        </w:rPr>
        <w:t xml:space="preserve">from </w:t>
      </w:r>
      <w:r w:rsidR="00FB560E">
        <w:rPr>
          <w:rFonts w:ascii="Times New Roman" w:eastAsia="Times New Roman" w:hAnsi="Times New Roman" w:cs="Times New Roman"/>
          <w:color w:val="000000"/>
        </w:rPr>
        <w:t>the Niskíthe</w:t>
      </w:r>
      <w:r w:rsidR="0087720D">
        <w:rPr>
          <w:rFonts w:ascii="Times New Roman" w:eastAsia="Times New Roman" w:hAnsi="Times New Roman" w:cs="Times New Roman"/>
          <w:color w:val="000000"/>
        </w:rPr>
        <w:t xml:space="preserve"> Prayer Camp</w:t>
      </w:r>
      <w:r w:rsidR="008B2A0F">
        <w:rPr>
          <w:rFonts w:ascii="Times New Roman" w:eastAsia="Times New Roman" w:hAnsi="Times New Roman" w:cs="Times New Roman"/>
          <w:color w:val="000000"/>
        </w:rPr>
        <w:t xml:space="preserve">. </w:t>
      </w:r>
      <w:r w:rsidR="001577C5">
        <w:rPr>
          <w:rFonts w:ascii="Times New Roman" w:eastAsia="Times New Roman" w:hAnsi="Times New Roman" w:cs="Times New Roman"/>
          <w:color w:val="000000"/>
        </w:rPr>
        <w:t>Th</w:t>
      </w:r>
      <w:r w:rsidR="009B7AB0">
        <w:rPr>
          <w:rFonts w:ascii="Times New Roman" w:eastAsia="Times New Roman" w:hAnsi="Times New Roman" w:cs="Times New Roman"/>
          <w:color w:val="000000"/>
        </w:rPr>
        <w:t>e</w:t>
      </w:r>
      <w:r w:rsidR="00701A7F">
        <w:rPr>
          <w:rFonts w:ascii="Times New Roman" w:eastAsia="Times New Roman" w:hAnsi="Times New Roman" w:cs="Times New Roman"/>
          <w:color w:val="000000"/>
        </w:rPr>
        <w:t xml:space="preserve"> group formally </w:t>
      </w:r>
      <w:r w:rsidR="009B7AB0">
        <w:rPr>
          <w:rFonts w:ascii="Times New Roman" w:eastAsia="Times New Roman" w:hAnsi="Times New Roman" w:cs="Times New Roman"/>
          <w:color w:val="000000"/>
        </w:rPr>
        <w:t>request</w:t>
      </w:r>
      <w:r w:rsidR="00701A7F">
        <w:rPr>
          <w:rFonts w:ascii="Times New Roman" w:eastAsia="Times New Roman" w:hAnsi="Times New Roman" w:cs="Times New Roman"/>
          <w:color w:val="000000"/>
        </w:rPr>
        <w:t xml:space="preserve">ed </w:t>
      </w:r>
      <w:r w:rsidR="004C42E2">
        <w:rPr>
          <w:rFonts w:ascii="Times New Roman" w:eastAsia="Times New Roman" w:hAnsi="Times New Roman" w:cs="Times New Roman"/>
          <w:color w:val="000000"/>
        </w:rPr>
        <w:t>acknowledgement and extended an invitation to their upcoming encampment.</w:t>
      </w:r>
      <w:r w:rsidR="004242B1">
        <w:rPr>
          <w:rFonts w:ascii="Times New Roman" w:eastAsia="Times New Roman" w:hAnsi="Times New Roman" w:cs="Times New Roman"/>
          <w:color w:val="000000"/>
        </w:rPr>
        <w:t xml:space="preserve"> The </w:t>
      </w:r>
      <w:r w:rsidR="002F064E">
        <w:rPr>
          <w:rFonts w:ascii="Times New Roman" w:eastAsia="Times New Roman" w:hAnsi="Times New Roman" w:cs="Times New Roman"/>
          <w:color w:val="000000"/>
        </w:rPr>
        <w:t>event</w:t>
      </w:r>
      <w:r w:rsidR="004242B1">
        <w:rPr>
          <w:rFonts w:ascii="Times New Roman" w:eastAsia="Times New Roman" w:hAnsi="Times New Roman" w:cs="Times New Roman"/>
          <w:color w:val="000000"/>
        </w:rPr>
        <w:t xml:space="preserve"> will be held April 16-19</w:t>
      </w:r>
      <w:r w:rsidR="00445680">
        <w:rPr>
          <w:rFonts w:ascii="Times New Roman" w:eastAsia="Times New Roman" w:hAnsi="Times New Roman" w:cs="Times New Roman"/>
          <w:color w:val="000000"/>
        </w:rPr>
        <w:t xml:space="preserve">, </w:t>
      </w:r>
      <w:r w:rsidR="00855743">
        <w:rPr>
          <w:rFonts w:ascii="Times New Roman" w:eastAsia="Times New Roman" w:hAnsi="Times New Roman" w:cs="Times New Roman"/>
          <w:color w:val="000000"/>
        </w:rPr>
        <w:t>2026,</w:t>
      </w:r>
      <w:r w:rsidR="00445680">
        <w:rPr>
          <w:rFonts w:ascii="Times New Roman" w:eastAsia="Times New Roman" w:hAnsi="Times New Roman" w:cs="Times New Roman"/>
          <w:color w:val="000000"/>
        </w:rPr>
        <w:t xml:space="preserve"> in Griswold, Iowa. </w:t>
      </w:r>
      <w:r w:rsidR="00855743">
        <w:rPr>
          <w:rFonts w:ascii="Times New Roman" w:eastAsia="Times New Roman" w:hAnsi="Times New Roman" w:cs="Times New Roman"/>
          <w:color w:val="000000"/>
        </w:rPr>
        <w:t>April</w:t>
      </w:r>
      <w:r w:rsidR="00445680">
        <w:rPr>
          <w:rFonts w:ascii="Times New Roman" w:eastAsia="Times New Roman" w:hAnsi="Times New Roman" w:cs="Times New Roman"/>
          <w:color w:val="000000"/>
        </w:rPr>
        <w:t xml:space="preserve"> 18</w:t>
      </w:r>
      <w:r w:rsidR="00445680" w:rsidRPr="00855743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855743">
        <w:rPr>
          <w:rFonts w:ascii="Times New Roman" w:eastAsia="Times New Roman" w:hAnsi="Times New Roman" w:cs="Times New Roman"/>
          <w:color w:val="000000"/>
        </w:rPr>
        <w:t xml:space="preserve"> is the proposed day honoring the Ioway.</w:t>
      </w:r>
      <w:r w:rsidR="005624E5">
        <w:rPr>
          <w:rFonts w:ascii="Times New Roman" w:eastAsia="Times New Roman" w:hAnsi="Times New Roman" w:cs="Times New Roman"/>
          <w:color w:val="000000"/>
        </w:rPr>
        <w:t xml:space="preserve"> The purpose </w:t>
      </w:r>
      <w:r w:rsidR="0078789E">
        <w:rPr>
          <w:rFonts w:ascii="Times New Roman" w:eastAsia="Times New Roman" w:hAnsi="Times New Roman" w:cs="Times New Roman"/>
          <w:color w:val="000000"/>
        </w:rPr>
        <w:t>of this event is for</w:t>
      </w:r>
      <w:r w:rsidR="0047053B">
        <w:rPr>
          <w:rFonts w:ascii="Times New Roman" w:eastAsia="Times New Roman" w:hAnsi="Times New Roman" w:cs="Times New Roman"/>
          <w:color w:val="000000"/>
        </w:rPr>
        <w:t>:</w:t>
      </w:r>
      <w:r w:rsidR="0078789E">
        <w:rPr>
          <w:rFonts w:ascii="Times New Roman" w:eastAsia="Times New Roman" w:hAnsi="Times New Roman" w:cs="Times New Roman"/>
          <w:color w:val="000000"/>
        </w:rPr>
        <w:t xml:space="preserve"> cultural reconnection, land restoration, educational workshops, sharing circles,</w:t>
      </w:r>
      <w:r w:rsidR="00CD16CE">
        <w:rPr>
          <w:rFonts w:ascii="Times New Roman" w:eastAsia="Times New Roman" w:hAnsi="Times New Roman" w:cs="Times New Roman"/>
          <w:color w:val="000000"/>
        </w:rPr>
        <w:t xml:space="preserve"> and</w:t>
      </w:r>
      <w:r w:rsidR="0078789E">
        <w:rPr>
          <w:rFonts w:ascii="Times New Roman" w:eastAsia="Times New Roman" w:hAnsi="Times New Roman" w:cs="Times New Roman"/>
          <w:color w:val="000000"/>
        </w:rPr>
        <w:t xml:space="preserve"> ceremony. </w:t>
      </w:r>
      <w:r w:rsidR="00A67327">
        <w:rPr>
          <w:rFonts w:ascii="Times New Roman" w:eastAsia="Times New Roman" w:hAnsi="Times New Roman" w:cs="Times New Roman"/>
          <w:color w:val="000000"/>
        </w:rPr>
        <w:t>Some of the act</w:t>
      </w:r>
      <w:r w:rsidR="001D369F">
        <w:rPr>
          <w:rFonts w:ascii="Times New Roman" w:eastAsia="Times New Roman" w:hAnsi="Times New Roman" w:cs="Times New Roman"/>
          <w:color w:val="000000"/>
        </w:rPr>
        <w:t>i</w:t>
      </w:r>
      <w:r w:rsidR="0047053B">
        <w:rPr>
          <w:rFonts w:ascii="Times New Roman" w:eastAsia="Times New Roman" w:hAnsi="Times New Roman" w:cs="Times New Roman"/>
          <w:color w:val="000000"/>
        </w:rPr>
        <w:t xml:space="preserve">vities may </w:t>
      </w:r>
      <w:r w:rsidR="00701A7F">
        <w:rPr>
          <w:rFonts w:ascii="Times New Roman" w:eastAsia="Times New Roman" w:hAnsi="Times New Roman" w:cs="Times New Roman"/>
          <w:color w:val="000000"/>
        </w:rPr>
        <w:t>include</w:t>
      </w:r>
      <w:r w:rsidR="00096E41">
        <w:rPr>
          <w:rFonts w:ascii="Times New Roman" w:eastAsia="Times New Roman" w:hAnsi="Times New Roman" w:cs="Times New Roman"/>
          <w:color w:val="000000"/>
        </w:rPr>
        <w:t xml:space="preserve"> water ceremony, language workshops, cultural teachings, food so</w:t>
      </w:r>
      <w:r w:rsidR="005A0DA4">
        <w:rPr>
          <w:rFonts w:ascii="Times New Roman" w:eastAsia="Times New Roman" w:hAnsi="Times New Roman" w:cs="Times New Roman"/>
          <w:color w:val="000000"/>
        </w:rPr>
        <w:t>vereignty presentations, sweat lodge ceremony,</w:t>
      </w:r>
      <w:r w:rsidR="00326079">
        <w:rPr>
          <w:rFonts w:ascii="Times New Roman" w:eastAsia="Times New Roman" w:hAnsi="Times New Roman" w:cs="Times New Roman"/>
          <w:color w:val="000000"/>
        </w:rPr>
        <w:t xml:space="preserve"> and</w:t>
      </w:r>
      <w:r w:rsidR="005A0DA4">
        <w:rPr>
          <w:rFonts w:ascii="Times New Roman" w:eastAsia="Times New Roman" w:hAnsi="Times New Roman" w:cs="Times New Roman"/>
          <w:color w:val="000000"/>
        </w:rPr>
        <w:t xml:space="preserve"> intertribal panels. </w:t>
      </w:r>
    </w:p>
    <w:p w14:paraId="6DE555E2" w14:textId="77777777" w:rsidR="00003B0C" w:rsidRDefault="00003B0C" w:rsidP="00D67A3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</w:p>
    <w:p w14:paraId="6F381AE1" w14:textId="4F196120" w:rsidR="00003B0C" w:rsidRDefault="00003B0C" w:rsidP="00D67A3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Medicine bundles were presented to the Executive Committee</w:t>
      </w:r>
      <w:r w:rsidR="00C16005">
        <w:rPr>
          <w:rFonts w:ascii="Times New Roman" w:eastAsia="Times New Roman" w:hAnsi="Times New Roman" w:cs="Times New Roman"/>
          <w:color w:val="000000"/>
        </w:rPr>
        <w:t>. A handmade gift from Ish</w:t>
      </w:r>
      <w:r w:rsidR="00971FE8">
        <w:rPr>
          <w:rFonts w:ascii="Times New Roman" w:eastAsia="Times New Roman" w:hAnsi="Times New Roman" w:cs="Times New Roman"/>
          <w:color w:val="000000"/>
        </w:rPr>
        <w:t>anate Camp participants was presented to Chairwoman Missty</w:t>
      </w:r>
      <w:r w:rsidR="00DC158F">
        <w:rPr>
          <w:rFonts w:ascii="Times New Roman" w:eastAsia="Times New Roman" w:hAnsi="Times New Roman" w:cs="Times New Roman"/>
          <w:color w:val="000000"/>
        </w:rPr>
        <w:t xml:space="preserve">. </w:t>
      </w:r>
      <w:r w:rsidR="00F72E55">
        <w:rPr>
          <w:rFonts w:ascii="Times New Roman" w:eastAsia="Times New Roman" w:hAnsi="Times New Roman" w:cs="Times New Roman"/>
          <w:color w:val="000000"/>
        </w:rPr>
        <w:t xml:space="preserve">The EC along with Missty expressed appreciation </w:t>
      </w:r>
      <w:r w:rsidR="00736819">
        <w:rPr>
          <w:rFonts w:ascii="Times New Roman" w:eastAsia="Times New Roman" w:hAnsi="Times New Roman" w:cs="Times New Roman"/>
          <w:color w:val="000000"/>
        </w:rPr>
        <w:t xml:space="preserve">and indicated the Committee will discuss potential participation. </w:t>
      </w:r>
    </w:p>
    <w:p w14:paraId="7DFF1020" w14:textId="0558556E" w:rsidR="00B8636D" w:rsidRDefault="00B8636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E57E287" w14:textId="3D69A3C2" w:rsidR="00B8636D" w:rsidRPr="000414EB" w:rsidRDefault="00281545" w:rsidP="000414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="00BB04C3">
        <w:rPr>
          <w:rFonts w:ascii="Times New Roman" w:eastAsia="Times New Roman" w:hAnsi="Times New Roman" w:cs="Times New Roman"/>
          <w:b/>
          <w:bCs/>
          <w:color w:val="000000"/>
        </w:rPr>
        <w:t>eview and Pay Vouchers</w:t>
      </w:r>
    </w:p>
    <w:p w14:paraId="49C2356D" w14:textId="5591C16A" w:rsidR="00D6034F" w:rsidRDefault="00281545">
      <w:pPr>
        <w:ind w:left="360"/>
        <w:rPr>
          <w:rFonts w:ascii="Times New Roman" w:eastAsia="Times New Roman" w:hAnsi="Times New Roman" w:cs="Times New Roman"/>
        </w:rPr>
      </w:pPr>
      <w:r w:rsidRPr="00C066FC">
        <w:rPr>
          <w:rFonts w:ascii="Times New Roman" w:eastAsia="Times New Roman" w:hAnsi="Times New Roman" w:cs="Times New Roman"/>
        </w:rPr>
        <w:tab/>
      </w:r>
      <w:r w:rsidR="00297281" w:rsidRPr="00C066FC">
        <w:rPr>
          <w:rFonts w:ascii="Times New Roman" w:eastAsia="Times New Roman" w:hAnsi="Times New Roman" w:cs="Times New Roman"/>
        </w:rPr>
        <w:t>Tony</w:t>
      </w:r>
      <w:r w:rsidR="00BF13B5">
        <w:rPr>
          <w:rFonts w:ascii="Times New Roman" w:eastAsia="Times New Roman" w:hAnsi="Times New Roman" w:cs="Times New Roman"/>
        </w:rPr>
        <w:t xml:space="preserve"> Fee</w:t>
      </w:r>
      <w:r w:rsidR="00C066FC">
        <w:rPr>
          <w:rFonts w:ascii="Times New Roman" w:eastAsia="Times New Roman" w:hAnsi="Times New Roman" w:cs="Times New Roman"/>
        </w:rPr>
        <w:t xml:space="preserve"> made a motion</w:t>
      </w:r>
      <w:r w:rsidR="00BF13B5">
        <w:rPr>
          <w:rFonts w:ascii="Times New Roman" w:eastAsia="Times New Roman" w:hAnsi="Times New Roman" w:cs="Times New Roman"/>
        </w:rPr>
        <w:t xml:space="preserve"> </w:t>
      </w:r>
      <w:r w:rsidR="00E534E8">
        <w:rPr>
          <w:rFonts w:ascii="Times New Roman" w:eastAsia="Times New Roman" w:hAnsi="Times New Roman" w:cs="Times New Roman"/>
        </w:rPr>
        <w:t xml:space="preserve">to </w:t>
      </w:r>
      <w:r w:rsidR="00864B2C">
        <w:rPr>
          <w:rFonts w:ascii="Times New Roman" w:eastAsia="Times New Roman" w:hAnsi="Times New Roman" w:cs="Times New Roman"/>
        </w:rPr>
        <w:t>pay</w:t>
      </w:r>
      <w:r w:rsidR="00B41D0D">
        <w:rPr>
          <w:rFonts w:ascii="Times New Roman" w:eastAsia="Times New Roman" w:hAnsi="Times New Roman" w:cs="Times New Roman"/>
        </w:rPr>
        <w:t xml:space="preserve"> $327,360.38</w:t>
      </w:r>
      <w:r w:rsidR="00864B2C">
        <w:rPr>
          <w:rFonts w:ascii="Times New Roman" w:eastAsia="Times New Roman" w:hAnsi="Times New Roman" w:cs="Times New Roman"/>
        </w:rPr>
        <w:t>.</w:t>
      </w:r>
      <w:r w:rsidR="00BF13B5">
        <w:rPr>
          <w:rFonts w:ascii="Times New Roman" w:eastAsia="Times New Roman" w:hAnsi="Times New Roman" w:cs="Times New Roman"/>
        </w:rPr>
        <w:t xml:space="preserve"> </w:t>
      </w:r>
      <w:r w:rsidR="00405633">
        <w:rPr>
          <w:rFonts w:ascii="Times New Roman" w:eastAsia="Times New Roman" w:hAnsi="Times New Roman" w:cs="Times New Roman"/>
        </w:rPr>
        <w:t xml:space="preserve">Robert Hullman </w:t>
      </w:r>
      <w:r w:rsidR="00BF13B5">
        <w:rPr>
          <w:rFonts w:ascii="Times New Roman" w:eastAsia="Times New Roman" w:hAnsi="Times New Roman" w:cs="Times New Roman"/>
        </w:rPr>
        <w:t xml:space="preserve">seconded the motion. </w:t>
      </w:r>
      <w:r w:rsidR="003916B7">
        <w:rPr>
          <w:rFonts w:ascii="Times New Roman" w:eastAsia="Times New Roman" w:hAnsi="Times New Roman" w:cs="Times New Roman"/>
        </w:rPr>
        <w:t xml:space="preserve">The </w:t>
      </w:r>
      <w:r w:rsidR="00405633">
        <w:rPr>
          <w:rFonts w:ascii="Times New Roman" w:eastAsia="Times New Roman" w:hAnsi="Times New Roman" w:cs="Times New Roman"/>
        </w:rPr>
        <w:tab/>
      </w:r>
      <w:r w:rsidR="003916B7">
        <w:rPr>
          <w:rFonts w:ascii="Times New Roman" w:eastAsia="Times New Roman" w:hAnsi="Times New Roman" w:cs="Times New Roman"/>
        </w:rPr>
        <w:t>motion carried</w:t>
      </w:r>
      <w:r w:rsidR="00405633">
        <w:rPr>
          <w:rFonts w:ascii="Times New Roman" w:eastAsia="Times New Roman" w:hAnsi="Times New Roman" w:cs="Times New Roman"/>
        </w:rPr>
        <w:t xml:space="preserve"> 4</w:t>
      </w:r>
      <w:r w:rsidR="00E534E8">
        <w:rPr>
          <w:rFonts w:ascii="Times New Roman" w:eastAsia="Times New Roman" w:hAnsi="Times New Roman" w:cs="Times New Roman"/>
        </w:rPr>
        <w:t xml:space="preserve"> in</w:t>
      </w:r>
      <w:r w:rsidR="003916B7">
        <w:rPr>
          <w:rFonts w:ascii="Times New Roman" w:eastAsia="Times New Roman" w:hAnsi="Times New Roman" w:cs="Times New Roman"/>
        </w:rPr>
        <w:t xml:space="preserve"> favor, 0 opposed.</w:t>
      </w:r>
    </w:p>
    <w:p w14:paraId="06A44BDD" w14:textId="77777777" w:rsidR="000B5FE1" w:rsidRPr="00C066FC" w:rsidRDefault="000B5FE1">
      <w:pPr>
        <w:ind w:left="360"/>
        <w:rPr>
          <w:rFonts w:ascii="Times New Roman" w:eastAsia="Times New Roman" w:hAnsi="Times New Roman" w:cs="Times New Roman"/>
        </w:rPr>
      </w:pPr>
    </w:p>
    <w:p w14:paraId="51B20986" w14:textId="77777777" w:rsidR="00B8636D" w:rsidRDefault="00281545" w:rsidP="0049373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ADJOURNMENT </w:t>
      </w:r>
    </w:p>
    <w:p w14:paraId="402A0F64" w14:textId="2337CCA2" w:rsidR="000B5FE1" w:rsidRDefault="00281545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D00BB9">
        <w:rPr>
          <w:rFonts w:ascii="Times New Roman" w:eastAsia="Times New Roman" w:hAnsi="Times New Roman" w:cs="Times New Roman"/>
        </w:rPr>
        <w:t xml:space="preserve">Robert Hullman </w:t>
      </w:r>
      <w:r>
        <w:rPr>
          <w:rFonts w:ascii="Times New Roman" w:eastAsia="Times New Roman" w:hAnsi="Times New Roman" w:cs="Times New Roman"/>
        </w:rPr>
        <w:t>motioned to adjourn the meeting at</w:t>
      </w:r>
      <w:r w:rsidR="00D00BB9">
        <w:rPr>
          <w:rFonts w:ascii="Times New Roman" w:eastAsia="Times New Roman" w:hAnsi="Times New Roman" w:cs="Times New Roman"/>
        </w:rPr>
        <w:t xml:space="preserve"> 12:17PM.</w:t>
      </w:r>
      <w:r>
        <w:rPr>
          <w:rFonts w:ascii="Times New Roman" w:eastAsia="Times New Roman" w:hAnsi="Times New Roman" w:cs="Times New Roman"/>
        </w:rPr>
        <w:t xml:space="preserve"> </w:t>
      </w:r>
      <w:r w:rsidR="00D00BB9">
        <w:rPr>
          <w:rFonts w:ascii="Times New Roman" w:eastAsia="Times New Roman" w:hAnsi="Times New Roman" w:cs="Times New Roman"/>
        </w:rPr>
        <w:t xml:space="preserve">James Keller </w:t>
      </w:r>
      <w:r>
        <w:rPr>
          <w:rFonts w:ascii="Times New Roman" w:eastAsia="Times New Roman" w:hAnsi="Times New Roman" w:cs="Times New Roman"/>
        </w:rPr>
        <w:t xml:space="preserve">seconded </w:t>
      </w:r>
      <w:r w:rsidR="00D00BB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the motion. Th</w:t>
      </w:r>
      <w:r w:rsidR="0090345F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motion</w:t>
      </w:r>
      <w:r w:rsidR="0090345F">
        <w:rPr>
          <w:rFonts w:ascii="Times New Roman" w:eastAsia="Times New Roman" w:hAnsi="Times New Roman" w:cs="Times New Roman"/>
        </w:rPr>
        <w:t xml:space="preserve"> carried</w:t>
      </w:r>
      <w:r w:rsidR="00864B2C">
        <w:rPr>
          <w:rFonts w:ascii="Times New Roman" w:eastAsia="Times New Roman" w:hAnsi="Times New Roman" w:cs="Times New Roman"/>
        </w:rPr>
        <w:t xml:space="preserve"> 4</w:t>
      </w:r>
      <w:r>
        <w:rPr>
          <w:rFonts w:ascii="Times New Roman" w:eastAsia="Times New Roman" w:hAnsi="Times New Roman" w:cs="Times New Roman"/>
        </w:rPr>
        <w:t xml:space="preserve"> in </w:t>
      </w:r>
      <w:r w:rsidR="00D00BB9">
        <w:rPr>
          <w:rFonts w:ascii="Times New Roman" w:eastAsia="Times New Roman" w:hAnsi="Times New Roman" w:cs="Times New Roman"/>
        </w:rPr>
        <w:t xml:space="preserve">favor, </w:t>
      </w:r>
      <w:r w:rsidR="00960ECE">
        <w:rPr>
          <w:rFonts w:ascii="Times New Roman" w:eastAsia="Times New Roman" w:hAnsi="Times New Roman" w:cs="Times New Roman"/>
        </w:rPr>
        <w:t>0 opposed.</w:t>
      </w:r>
    </w:p>
    <w:p w14:paraId="0E8DBFF3" w14:textId="58541DE7" w:rsidR="00B8636D" w:rsidRDefault="009312E1">
      <w:r>
        <w:pict w14:anchorId="1C60C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;mso-width-percent:0;mso-height-percent:0;mso-width-percent:0;mso-height-percent:0">
            <v:imagedata r:id="rId10" o:title=""/>
            <o:lock v:ext="edit" ungrouping="t" rotation="t" cropping="t" verticies="t" text="t" grouping="t"/>
            <o:signatureline v:ext="edit" id="{3B327D0B-1AF0-4C3D-9B86-63771D2B3E90}" provid="{00000000-0000-0000-0000-000000000000}" o:suggestedsigner="Missty Slater " o:suggestedsigner2="Chairwoman" o:suggestedsigneremail="chair@iowas.org" issignatureline="t"/>
          </v:shape>
        </w:pict>
      </w:r>
      <w:r w:rsidR="00281545">
        <w:t xml:space="preserve">                                  </w:t>
      </w:r>
      <w:r>
        <w:pict w14:anchorId="48C10CB8">
          <v:shape id="_x0000_i1026" type="#_x0000_t75" alt="Signature Line, Unsigned" style="width:192pt;height:96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9020F96B-0AD4-4B65-B169-3B07311DCB76}" provid="{00000000-0000-0000-0000-000000000000}" o:suggestedsigner="Anthony Fee" o:suggestedsigner2="Executive Committee Secretary" o:suggestedsigneremail="tony.fee@iowas.org" issignatureline="t"/>
          </v:shape>
        </w:pict>
      </w:r>
    </w:p>
    <w:p w14:paraId="6F0977E9" w14:textId="77777777" w:rsidR="00B8636D" w:rsidRDefault="00B8636D"/>
    <w:p w14:paraId="594A0D0B" w14:textId="77777777" w:rsidR="00B8636D" w:rsidRDefault="00B8636D"/>
    <w:sectPr w:rsidR="00B8636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4D17" w14:textId="77777777" w:rsidR="009312E1" w:rsidRDefault="009312E1">
      <w:pPr>
        <w:spacing w:after="0" w:line="240" w:lineRule="auto"/>
      </w:pPr>
      <w:r>
        <w:separator/>
      </w:r>
    </w:p>
  </w:endnote>
  <w:endnote w:type="continuationSeparator" w:id="0">
    <w:p w14:paraId="1AF5C649" w14:textId="77777777" w:rsidR="009312E1" w:rsidRDefault="0093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A86933F-E313-4FBD-9BA8-5061E38CC75C}"/>
    <w:embedBold r:id="rId2" w:fontKey="{B15B6239-C49F-4F78-8FD8-B9FBC25E14F2}"/>
    <w:embedItalic r:id="rId3" w:fontKey="{5E7AB223-8104-488D-A7AC-D329F29CD950}"/>
  </w:font>
  <w:font w:name="Play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74E7060E-D012-44B0-985F-396A9FBCC9B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CDE9" w14:textId="77777777" w:rsidR="00B8636D" w:rsidRDefault="002815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DD577D" w14:textId="77777777" w:rsidR="00B8636D" w:rsidRDefault="00B8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0D53" w14:textId="77777777" w:rsidR="009312E1" w:rsidRDefault="009312E1">
      <w:pPr>
        <w:spacing w:after="0" w:line="240" w:lineRule="auto"/>
      </w:pPr>
      <w:r>
        <w:separator/>
      </w:r>
    </w:p>
  </w:footnote>
  <w:footnote w:type="continuationSeparator" w:id="0">
    <w:p w14:paraId="2D897791" w14:textId="77777777" w:rsidR="009312E1" w:rsidRDefault="0093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C0D1" w14:textId="4FB2B533" w:rsidR="00B8636D" w:rsidRDefault="00A86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EC Weekly</w:t>
    </w:r>
    <w:r w:rsidR="00281545">
      <w:rPr>
        <w:rFonts w:ascii="Times New Roman" w:eastAsia="Times New Roman" w:hAnsi="Times New Roman" w:cs="Times New Roman"/>
        <w:color w:val="000000"/>
      </w:rPr>
      <w:t xml:space="preserve"> Meeting Minutes </w:t>
    </w:r>
    <w:r w:rsidR="008159D8">
      <w:rPr>
        <w:rFonts w:ascii="Times New Roman" w:eastAsia="Times New Roman" w:hAnsi="Times New Roman" w:cs="Times New Roman"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t>-</w:t>
    </w:r>
    <w:r w:rsidR="008159D8">
      <w:rPr>
        <w:rFonts w:ascii="Times New Roman" w:eastAsia="Times New Roman" w:hAnsi="Times New Roman" w:cs="Times New Roman"/>
        <w:color w:val="000000"/>
      </w:rPr>
      <w:t>11</w:t>
    </w:r>
    <w:r>
      <w:rPr>
        <w:rFonts w:ascii="Times New Roman" w:eastAsia="Times New Roman" w:hAnsi="Times New Roman" w:cs="Times New Roman"/>
        <w:color w:val="000000"/>
      </w:rPr>
      <w:t>-2026</w:t>
    </w:r>
    <w:r>
      <w:rPr>
        <w:rFonts w:ascii="Times New Roman" w:eastAsia="Times New Roman" w:hAnsi="Times New Roman" w:cs="Times New Roman"/>
        <w:color w:val="000000"/>
      </w:rPr>
      <w:tab/>
    </w:r>
  </w:p>
  <w:p w14:paraId="32A7D0F1" w14:textId="77777777" w:rsidR="00B8636D" w:rsidRDefault="00B8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B077E2C" w14:textId="77777777" w:rsidR="00B8636D" w:rsidRDefault="00B8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622B"/>
    <w:multiLevelType w:val="multilevel"/>
    <w:tmpl w:val="30DE434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BD5739"/>
    <w:multiLevelType w:val="hybridMultilevel"/>
    <w:tmpl w:val="ECB8D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DA47B6"/>
    <w:multiLevelType w:val="hybridMultilevel"/>
    <w:tmpl w:val="94E6E6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30DE77AE"/>
    <w:multiLevelType w:val="hybridMultilevel"/>
    <w:tmpl w:val="845AD688"/>
    <w:lvl w:ilvl="0" w:tplc="086086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0F3A9A"/>
    <w:multiLevelType w:val="multilevel"/>
    <w:tmpl w:val="E488EA30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44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b/>
        <w:bCs/>
      </w:rPr>
    </w:lvl>
  </w:abstractNum>
  <w:abstractNum w:abstractNumId="5" w15:restartNumberingAfterBreak="0">
    <w:nsid w:val="4E606CC3"/>
    <w:multiLevelType w:val="hybridMultilevel"/>
    <w:tmpl w:val="E1B69982"/>
    <w:lvl w:ilvl="0" w:tplc="7646D0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E85A73"/>
    <w:multiLevelType w:val="multilevel"/>
    <w:tmpl w:val="9E4C38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F4144C2"/>
    <w:multiLevelType w:val="hybridMultilevel"/>
    <w:tmpl w:val="603AE752"/>
    <w:lvl w:ilvl="0" w:tplc="3110B8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E05261"/>
    <w:multiLevelType w:val="hybridMultilevel"/>
    <w:tmpl w:val="06BA6854"/>
    <w:lvl w:ilvl="0" w:tplc="B8E6E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9198606">
    <w:abstractNumId w:val="0"/>
  </w:num>
  <w:num w:numId="2" w16cid:durableId="1229345311">
    <w:abstractNumId w:val="4"/>
  </w:num>
  <w:num w:numId="3" w16cid:durableId="356590687">
    <w:abstractNumId w:val="6"/>
  </w:num>
  <w:num w:numId="4" w16cid:durableId="1018192281">
    <w:abstractNumId w:val="3"/>
  </w:num>
  <w:num w:numId="5" w16cid:durableId="2025596144">
    <w:abstractNumId w:val="5"/>
  </w:num>
  <w:num w:numId="6" w16cid:durableId="768159600">
    <w:abstractNumId w:val="7"/>
  </w:num>
  <w:num w:numId="7" w16cid:durableId="750010827">
    <w:abstractNumId w:val="8"/>
  </w:num>
  <w:num w:numId="8" w16cid:durableId="582304803">
    <w:abstractNumId w:val="2"/>
  </w:num>
  <w:num w:numId="9" w16cid:durableId="102494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57"/>
    <w:rsid w:val="00003B0C"/>
    <w:rsid w:val="00010552"/>
    <w:rsid w:val="00011C67"/>
    <w:rsid w:val="0001447F"/>
    <w:rsid w:val="00015E98"/>
    <w:rsid w:val="000332B2"/>
    <w:rsid w:val="0003715E"/>
    <w:rsid w:val="00037E62"/>
    <w:rsid w:val="00040DB6"/>
    <w:rsid w:val="000414EB"/>
    <w:rsid w:val="00042115"/>
    <w:rsid w:val="00044F1E"/>
    <w:rsid w:val="000540ED"/>
    <w:rsid w:val="00061631"/>
    <w:rsid w:val="00062869"/>
    <w:rsid w:val="000642CA"/>
    <w:rsid w:val="00072F33"/>
    <w:rsid w:val="000802E5"/>
    <w:rsid w:val="0008074E"/>
    <w:rsid w:val="00080D6C"/>
    <w:rsid w:val="00080FA2"/>
    <w:rsid w:val="00086943"/>
    <w:rsid w:val="000946E9"/>
    <w:rsid w:val="00094BB7"/>
    <w:rsid w:val="00096E41"/>
    <w:rsid w:val="000A133C"/>
    <w:rsid w:val="000A484E"/>
    <w:rsid w:val="000A4D6B"/>
    <w:rsid w:val="000A6673"/>
    <w:rsid w:val="000B47E5"/>
    <w:rsid w:val="000B5FE1"/>
    <w:rsid w:val="000C016F"/>
    <w:rsid w:val="000C22C1"/>
    <w:rsid w:val="000C2C2F"/>
    <w:rsid w:val="000C583F"/>
    <w:rsid w:val="000C6F9F"/>
    <w:rsid w:val="000D2C95"/>
    <w:rsid w:val="000D4FDC"/>
    <w:rsid w:val="000E1DD8"/>
    <w:rsid w:val="000E2EA2"/>
    <w:rsid w:val="000E71BA"/>
    <w:rsid w:val="000E75B2"/>
    <w:rsid w:val="000E7F90"/>
    <w:rsid w:val="000F1906"/>
    <w:rsid w:val="000F38E3"/>
    <w:rsid w:val="00100D07"/>
    <w:rsid w:val="00103737"/>
    <w:rsid w:val="001055F0"/>
    <w:rsid w:val="0010585B"/>
    <w:rsid w:val="00115682"/>
    <w:rsid w:val="0012790C"/>
    <w:rsid w:val="00141856"/>
    <w:rsid w:val="001433DE"/>
    <w:rsid w:val="00146BFD"/>
    <w:rsid w:val="0014789C"/>
    <w:rsid w:val="001577C5"/>
    <w:rsid w:val="00175877"/>
    <w:rsid w:val="00177639"/>
    <w:rsid w:val="00177D51"/>
    <w:rsid w:val="00183708"/>
    <w:rsid w:val="001909C2"/>
    <w:rsid w:val="001915FD"/>
    <w:rsid w:val="00194F0F"/>
    <w:rsid w:val="0019741F"/>
    <w:rsid w:val="001A1096"/>
    <w:rsid w:val="001A1125"/>
    <w:rsid w:val="001B74EE"/>
    <w:rsid w:val="001C1AAD"/>
    <w:rsid w:val="001C5B81"/>
    <w:rsid w:val="001C5DFE"/>
    <w:rsid w:val="001C77C9"/>
    <w:rsid w:val="001D369F"/>
    <w:rsid w:val="001D4290"/>
    <w:rsid w:val="001D556D"/>
    <w:rsid w:val="001D6958"/>
    <w:rsid w:val="001E611B"/>
    <w:rsid w:val="001E618D"/>
    <w:rsid w:val="001F11CA"/>
    <w:rsid w:val="002005A3"/>
    <w:rsid w:val="00201C58"/>
    <w:rsid w:val="00202ABA"/>
    <w:rsid w:val="00204DA8"/>
    <w:rsid w:val="00207F6E"/>
    <w:rsid w:val="002100B7"/>
    <w:rsid w:val="00210D8E"/>
    <w:rsid w:val="002264F9"/>
    <w:rsid w:val="002268D6"/>
    <w:rsid w:val="00235124"/>
    <w:rsid w:val="002357FC"/>
    <w:rsid w:val="00235E11"/>
    <w:rsid w:val="0023701B"/>
    <w:rsid w:val="00237D2A"/>
    <w:rsid w:val="00242F24"/>
    <w:rsid w:val="00247407"/>
    <w:rsid w:val="00256AB9"/>
    <w:rsid w:val="00257CC9"/>
    <w:rsid w:val="00265122"/>
    <w:rsid w:val="00265B88"/>
    <w:rsid w:val="00265EBB"/>
    <w:rsid w:val="002712D7"/>
    <w:rsid w:val="00273B42"/>
    <w:rsid w:val="00273B8A"/>
    <w:rsid w:val="00274C12"/>
    <w:rsid w:val="0027695A"/>
    <w:rsid w:val="00281545"/>
    <w:rsid w:val="00281E9D"/>
    <w:rsid w:val="00282E85"/>
    <w:rsid w:val="0028443F"/>
    <w:rsid w:val="0028571C"/>
    <w:rsid w:val="00285AE7"/>
    <w:rsid w:val="002945F4"/>
    <w:rsid w:val="00297281"/>
    <w:rsid w:val="002A5407"/>
    <w:rsid w:val="002B5978"/>
    <w:rsid w:val="002C08BC"/>
    <w:rsid w:val="002C6902"/>
    <w:rsid w:val="002C6B67"/>
    <w:rsid w:val="002C72FF"/>
    <w:rsid w:val="002D0320"/>
    <w:rsid w:val="002D4350"/>
    <w:rsid w:val="002D5473"/>
    <w:rsid w:val="002D5813"/>
    <w:rsid w:val="002F064E"/>
    <w:rsid w:val="0030023B"/>
    <w:rsid w:val="003113DC"/>
    <w:rsid w:val="00317880"/>
    <w:rsid w:val="00321377"/>
    <w:rsid w:val="00322ACA"/>
    <w:rsid w:val="00326079"/>
    <w:rsid w:val="00332F9B"/>
    <w:rsid w:val="00333EE5"/>
    <w:rsid w:val="00336E1B"/>
    <w:rsid w:val="00340173"/>
    <w:rsid w:val="00342B76"/>
    <w:rsid w:val="0034646C"/>
    <w:rsid w:val="00350124"/>
    <w:rsid w:val="00351730"/>
    <w:rsid w:val="003546AB"/>
    <w:rsid w:val="003560A6"/>
    <w:rsid w:val="00357130"/>
    <w:rsid w:val="00360CB5"/>
    <w:rsid w:val="0036422E"/>
    <w:rsid w:val="00371103"/>
    <w:rsid w:val="00380C12"/>
    <w:rsid w:val="00385A0A"/>
    <w:rsid w:val="00385C79"/>
    <w:rsid w:val="003916B7"/>
    <w:rsid w:val="00393BD9"/>
    <w:rsid w:val="00394AB8"/>
    <w:rsid w:val="0039583F"/>
    <w:rsid w:val="003B2227"/>
    <w:rsid w:val="003B3D01"/>
    <w:rsid w:val="003B3DFF"/>
    <w:rsid w:val="003B4097"/>
    <w:rsid w:val="003C1777"/>
    <w:rsid w:val="003D3A60"/>
    <w:rsid w:val="003E4B37"/>
    <w:rsid w:val="003E5420"/>
    <w:rsid w:val="003E62F7"/>
    <w:rsid w:val="003E7606"/>
    <w:rsid w:val="003E7DA6"/>
    <w:rsid w:val="003F0C7E"/>
    <w:rsid w:val="003F7942"/>
    <w:rsid w:val="003F7DB2"/>
    <w:rsid w:val="004048B4"/>
    <w:rsid w:val="00405633"/>
    <w:rsid w:val="004056A4"/>
    <w:rsid w:val="00406524"/>
    <w:rsid w:val="00406C2A"/>
    <w:rsid w:val="00412803"/>
    <w:rsid w:val="00412F9F"/>
    <w:rsid w:val="00413EC2"/>
    <w:rsid w:val="004231CC"/>
    <w:rsid w:val="004242B1"/>
    <w:rsid w:val="004256AC"/>
    <w:rsid w:val="004359C5"/>
    <w:rsid w:val="00440880"/>
    <w:rsid w:val="00442026"/>
    <w:rsid w:val="00443438"/>
    <w:rsid w:val="00443A4D"/>
    <w:rsid w:val="004446C6"/>
    <w:rsid w:val="00444F3B"/>
    <w:rsid w:val="00445680"/>
    <w:rsid w:val="0045521E"/>
    <w:rsid w:val="004604D4"/>
    <w:rsid w:val="00464A4B"/>
    <w:rsid w:val="00467031"/>
    <w:rsid w:val="0047053B"/>
    <w:rsid w:val="00471079"/>
    <w:rsid w:val="004721A1"/>
    <w:rsid w:val="00476494"/>
    <w:rsid w:val="0048257F"/>
    <w:rsid w:val="00487BA4"/>
    <w:rsid w:val="0049130A"/>
    <w:rsid w:val="004914AC"/>
    <w:rsid w:val="00493737"/>
    <w:rsid w:val="004A7F30"/>
    <w:rsid w:val="004B234C"/>
    <w:rsid w:val="004B2E1E"/>
    <w:rsid w:val="004B7AD2"/>
    <w:rsid w:val="004B7E09"/>
    <w:rsid w:val="004C42E2"/>
    <w:rsid w:val="004C4D98"/>
    <w:rsid w:val="004C7FCE"/>
    <w:rsid w:val="004D3B80"/>
    <w:rsid w:val="004D5695"/>
    <w:rsid w:val="004E0B22"/>
    <w:rsid w:val="004E2703"/>
    <w:rsid w:val="004E4CE3"/>
    <w:rsid w:val="004E5B2C"/>
    <w:rsid w:val="004F0F76"/>
    <w:rsid w:val="004F4932"/>
    <w:rsid w:val="004F4D3D"/>
    <w:rsid w:val="005005E7"/>
    <w:rsid w:val="00503F3D"/>
    <w:rsid w:val="00516232"/>
    <w:rsid w:val="00516443"/>
    <w:rsid w:val="00520998"/>
    <w:rsid w:val="00521D0F"/>
    <w:rsid w:val="0052466E"/>
    <w:rsid w:val="0052536F"/>
    <w:rsid w:val="00525A03"/>
    <w:rsid w:val="00534E7E"/>
    <w:rsid w:val="005438BA"/>
    <w:rsid w:val="00551006"/>
    <w:rsid w:val="00553C5F"/>
    <w:rsid w:val="00554333"/>
    <w:rsid w:val="005572AA"/>
    <w:rsid w:val="00561376"/>
    <w:rsid w:val="005624E5"/>
    <w:rsid w:val="00573103"/>
    <w:rsid w:val="00575A42"/>
    <w:rsid w:val="005769B0"/>
    <w:rsid w:val="00577D2B"/>
    <w:rsid w:val="00581F86"/>
    <w:rsid w:val="00582AFC"/>
    <w:rsid w:val="00590651"/>
    <w:rsid w:val="00591BA5"/>
    <w:rsid w:val="005945B3"/>
    <w:rsid w:val="00596286"/>
    <w:rsid w:val="005A0152"/>
    <w:rsid w:val="005A0DA4"/>
    <w:rsid w:val="005B01F7"/>
    <w:rsid w:val="005B255A"/>
    <w:rsid w:val="005B2AA9"/>
    <w:rsid w:val="005B7FF4"/>
    <w:rsid w:val="005C00B1"/>
    <w:rsid w:val="005C0CB7"/>
    <w:rsid w:val="005D75DA"/>
    <w:rsid w:val="005E1583"/>
    <w:rsid w:val="005E1843"/>
    <w:rsid w:val="005E2532"/>
    <w:rsid w:val="005E4252"/>
    <w:rsid w:val="005F227E"/>
    <w:rsid w:val="005F7365"/>
    <w:rsid w:val="0060303B"/>
    <w:rsid w:val="006052D0"/>
    <w:rsid w:val="0060724B"/>
    <w:rsid w:val="00624CFF"/>
    <w:rsid w:val="00626DBF"/>
    <w:rsid w:val="00633533"/>
    <w:rsid w:val="00633FCF"/>
    <w:rsid w:val="0063438F"/>
    <w:rsid w:val="00644782"/>
    <w:rsid w:val="006475AF"/>
    <w:rsid w:val="00647D8A"/>
    <w:rsid w:val="0065056C"/>
    <w:rsid w:val="00650592"/>
    <w:rsid w:val="00652EF0"/>
    <w:rsid w:val="00663DE5"/>
    <w:rsid w:val="0067165D"/>
    <w:rsid w:val="006742DE"/>
    <w:rsid w:val="00675DEB"/>
    <w:rsid w:val="006773F2"/>
    <w:rsid w:val="00681C2F"/>
    <w:rsid w:val="00683D53"/>
    <w:rsid w:val="00694158"/>
    <w:rsid w:val="006957D2"/>
    <w:rsid w:val="006A24E6"/>
    <w:rsid w:val="006A3250"/>
    <w:rsid w:val="006A3EB0"/>
    <w:rsid w:val="006A705C"/>
    <w:rsid w:val="006A74F7"/>
    <w:rsid w:val="006B3441"/>
    <w:rsid w:val="006B37BC"/>
    <w:rsid w:val="006B4D03"/>
    <w:rsid w:val="006B717B"/>
    <w:rsid w:val="006C2D59"/>
    <w:rsid w:val="006C2F13"/>
    <w:rsid w:val="006C4344"/>
    <w:rsid w:val="006C43E7"/>
    <w:rsid w:val="006C4448"/>
    <w:rsid w:val="006D0E2E"/>
    <w:rsid w:val="006E186B"/>
    <w:rsid w:val="006E1A30"/>
    <w:rsid w:val="006E1FDB"/>
    <w:rsid w:val="006E3AAA"/>
    <w:rsid w:val="006E4BA4"/>
    <w:rsid w:val="006F3AB5"/>
    <w:rsid w:val="00701A7F"/>
    <w:rsid w:val="00701B49"/>
    <w:rsid w:val="00701F9E"/>
    <w:rsid w:val="00705076"/>
    <w:rsid w:val="00715F59"/>
    <w:rsid w:val="0071706D"/>
    <w:rsid w:val="00717235"/>
    <w:rsid w:val="00722947"/>
    <w:rsid w:val="00725C09"/>
    <w:rsid w:val="0072630F"/>
    <w:rsid w:val="0073540E"/>
    <w:rsid w:val="007365B3"/>
    <w:rsid w:val="00736819"/>
    <w:rsid w:val="00736AFE"/>
    <w:rsid w:val="007374BA"/>
    <w:rsid w:val="00743CD0"/>
    <w:rsid w:val="0074675A"/>
    <w:rsid w:val="007534AF"/>
    <w:rsid w:val="007641F0"/>
    <w:rsid w:val="0077118C"/>
    <w:rsid w:val="00775EBA"/>
    <w:rsid w:val="007761BF"/>
    <w:rsid w:val="007762FA"/>
    <w:rsid w:val="0078789E"/>
    <w:rsid w:val="0079260D"/>
    <w:rsid w:val="00795666"/>
    <w:rsid w:val="007A0211"/>
    <w:rsid w:val="007B65F2"/>
    <w:rsid w:val="007C0EEB"/>
    <w:rsid w:val="007C2DB1"/>
    <w:rsid w:val="007C337D"/>
    <w:rsid w:val="007C51BC"/>
    <w:rsid w:val="007C6CD4"/>
    <w:rsid w:val="007D2213"/>
    <w:rsid w:val="007D4B75"/>
    <w:rsid w:val="007E3811"/>
    <w:rsid w:val="007E5937"/>
    <w:rsid w:val="007F4995"/>
    <w:rsid w:val="007F6A37"/>
    <w:rsid w:val="007F7E2F"/>
    <w:rsid w:val="00806B52"/>
    <w:rsid w:val="00806C0F"/>
    <w:rsid w:val="00811AD5"/>
    <w:rsid w:val="00813929"/>
    <w:rsid w:val="0081466E"/>
    <w:rsid w:val="008159D8"/>
    <w:rsid w:val="00815F2C"/>
    <w:rsid w:val="00816145"/>
    <w:rsid w:val="00817407"/>
    <w:rsid w:val="00817B35"/>
    <w:rsid w:val="008249D0"/>
    <w:rsid w:val="008339F4"/>
    <w:rsid w:val="008343FE"/>
    <w:rsid w:val="00840775"/>
    <w:rsid w:val="00851334"/>
    <w:rsid w:val="008514E2"/>
    <w:rsid w:val="008522D3"/>
    <w:rsid w:val="00852318"/>
    <w:rsid w:val="00852FDA"/>
    <w:rsid w:val="00854391"/>
    <w:rsid w:val="00854AC1"/>
    <w:rsid w:val="00855444"/>
    <w:rsid w:val="00855743"/>
    <w:rsid w:val="00864B2C"/>
    <w:rsid w:val="00865906"/>
    <w:rsid w:val="00866BA2"/>
    <w:rsid w:val="0087720D"/>
    <w:rsid w:val="0088281E"/>
    <w:rsid w:val="0089272C"/>
    <w:rsid w:val="00894132"/>
    <w:rsid w:val="00897E74"/>
    <w:rsid w:val="008A1712"/>
    <w:rsid w:val="008A5F82"/>
    <w:rsid w:val="008A75B4"/>
    <w:rsid w:val="008A7E68"/>
    <w:rsid w:val="008B0CBE"/>
    <w:rsid w:val="008B0DE0"/>
    <w:rsid w:val="008B2A0F"/>
    <w:rsid w:val="008B48D4"/>
    <w:rsid w:val="008B69DE"/>
    <w:rsid w:val="008C2810"/>
    <w:rsid w:val="008C3079"/>
    <w:rsid w:val="008C56C8"/>
    <w:rsid w:val="008D25B9"/>
    <w:rsid w:val="008D2970"/>
    <w:rsid w:val="008D50AB"/>
    <w:rsid w:val="008E001B"/>
    <w:rsid w:val="008E1327"/>
    <w:rsid w:val="008F63AE"/>
    <w:rsid w:val="009006A8"/>
    <w:rsid w:val="009030A8"/>
    <w:rsid w:val="0090345F"/>
    <w:rsid w:val="00906064"/>
    <w:rsid w:val="00906B2F"/>
    <w:rsid w:val="00907506"/>
    <w:rsid w:val="00912587"/>
    <w:rsid w:val="009136E9"/>
    <w:rsid w:val="0091424F"/>
    <w:rsid w:val="00915184"/>
    <w:rsid w:val="00921B23"/>
    <w:rsid w:val="00922812"/>
    <w:rsid w:val="009255DB"/>
    <w:rsid w:val="00930E0A"/>
    <w:rsid w:val="009312E1"/>
    <w:rsid w:val="009319B6"/>
    <w:rsid w:val="00931AEF"/>
    <w:rsid w:val="009331F3"/>
    <w:rsid w:val="00934C7D"/>
    <w:rsid w:val="009358E8"/>
    <w:rsid w:val="009363F9"/>
    <w:rsid w:val="00936D16"/>
    <w:rsid w:val="009426FF"/>
    <w:rsid w:val="00943F8A"/>
    <w:rsid w:val="009514B5"/>
    <w:rsid w:val="009523EB"/>
    <w:rsid w:val="00953894"/>
    <w:rsid w:val="00955E74"/>
    <w:rsid w:val="00960ECE"/>
    <w:rsid w:val="00964334"/>
    <w:rsid w:val="00965257"/>
    <w:rsid w:val="00966C6B"/>
    <w:rsid w:val="00967FB8"/>
    <w:rsid w:val="00971FE8"/>
    <w:rsid w:val="00973301"/>
    <w:rsid w:val="009776F3"/>
    <w:rsid w:val="00985CC3"/>
    <w:rsid w:val="009870EE"/>
    <w:rsid w:val="0098737D"/>
    <w:rsid w:val="009947FC"/>
    <w:rsid w:val="009A11A8"/>
    <w:rsid w:val="009A6134"/>
    <w:rsid w:val="009A710E"/>
    <w:rsid w:val="009A77AC"/>
    <w:rsid w:val="009A7C5D"/>
    <w:rsid w:val="009A7E3D"/>
    <w:rsid w:val="009B290B"/>
    <w:rsid w:val="009B2BDC"/>
    <w:rsid w:val="009B3091"/>
    <w:rsid w:val="009B3D9C"/>
    <w:rsid w:val="009B3E4B"/>
    <w:rsid w:val="009B4681"/>
    <w:rsid w:val="009B7AB0"/>
    <w:rsid w:val="009C24C1"/>
    <w:rsid w:val="009C28DE"/>
    <w:rsid w:val="009C31F8"/>
    <w:rsid w:val="009C446D"/>
    <w:rsid w:val="009C47E3"/>
    <w:rsid w:val="009C4932"/>
    <w:rsid w:val="009C5BB5"/>
    <w:rsid w:val="009D13F6"/>
    <w:rsid w:val="009D279D"/>
    <w:rsid w:val="009D3C92"/>
    <w:rsid w:val="009D6FCD"/>
    <w:rsid w:val="009E7B77"/>
    <w:rsid w:val="009F0225"/>
    <w:rsid w:val="009F0769"/>
    <w:rsid w:val="00A000CC"/>
    <w:rsid w:val="00A027E7"/>
    <w:rsid w:val="00A04141"/>
    <w:rsid w:val="00A063D7"/>
    <w:rsid w:val="00A1232D"/>
    <w:rsid w:val="00A12B55"/>
    <w:rsid w:val="00A13B20"/>
    <w:rsid w:val="00A22081"/>
    <w:rsid w:val="00A2553F"/>
    <w:rsid w:val="00A30592"/>
    <w:rsid w:val="00A3089A"/>
    <w:rsid w:val="00A32414"/>
    <w:rsid w:val="00A36600"/>
    <w:rsid w:val="00A3712A"/>
    <w:rsid w:val="00A42627"/>
    <w:rsid w:val="00A4455A"/>
    <w:rsid w:val="00A44D06"/>
    <w:rsid w:val="00A50AAC"/>
    <w:rsid w:val="00A51EEF"/>
    <w:rsid w:val="00A63371"/>
    <w:rsid w:val="00A64A2C"/>
    <w:rsid w:val="00A663C4"/>
    <w:rsid w:val="00A67265"/>
    <w:rsid w:val="00A67327"/>
    <w:rsid w:val="00A83B5C"/>
    <w:rsid w:val="00A83B6E"/>
    <w:rsid w:val="00A84FDE"/>
    <w:rsid w:val="00A86D57"/>
    <w:rsid w:val="00A8764D"/>
    <w:rsid w:val="00A9088C"/>
    <w:rsid w:val="00A91F28"/>
    <w:rsid w:val="00A97CC1"/>
    <w:rsid w:val="00AA03CF"/>
    <w:rsid w:val="00AA168F"/>
    <w:rsid w:val="00AA6A32"/>
    <w:rsid w:val="00AB03F8"/>
    <w:rsid w:val="00AB0516"/>
    <w:rsid w:val="00AB6DC7"/>
    <w:rsid w:val="00AB785D"/>
    <w:rsid w:val="00AC3549"/>
    <w:rsid w:val="00AC3C6F"/>
    <w:rsid w:val="00AD0455"/>
    <w:rsid w:val="00AE1920"/>
    <w:rsid w:val="00AF00C4"/>
    <w:rsid w:val="00AF0C49"/>
    <w:rsid w:val="00AF15CE"/>
    <w:rsid w:val="00AF1DDA"/>
    <w:rsid w:val="00AF43C2"/>
    <w:rsid w:val="00AF5BFA"/>
    <w:rsid w:val="00AF6458"/>
    <w:rsid w:val="00B01631"/>
    <w:rsid w:val="00B030F2"/>
    <w:rsid w:val="00B050B3"/>
    <w:rsid w:val="00B0597E"/>
    <w:rsid w:val="00B067FC"/>
    <w:rsid w:val="00B11CF5"/>
    <w:rsid w:val="00B12DBF"/>
    <w:rsid w:val="00B16B3E"/>
    <w:rsid w:val="00B2384F"/>
    <w:rsid w:val="00B247B2"/>
    <w:rsid w:val="00B41D0D"/>
    <w:rsid w:val="00B41E23"/>
    <w:rsid w:val="00B4444A"/>
    <w:rsid w:val="00B466C1"/>
    <w:rsid w:val="00B5321C"/>
    <w:rsid w:val="00B61509"/>
    <w:rsid w:val="00B634A1"/>
    <w:rsid w:val="00B70886"/>
    <w:rsid w:val="00B71756"/>
    <w:rsid w:val="00B72A53"/>
    <w:rsid w:val="00B75BDE"/>
    <w:rsid w:val="00B80470"/>
    <w:rsid w:val="00B852C1"/>
    <w:rsid w:val="00B8636D"/>
    <w:rsid w:val="00B86DA6"/>
    <w:rsid w:val="00B932B2"/>
    <w:rsid w:val="00B9429B"/>
    <w:rsid w:val="00B949BD"/>
    <w:rsid w:val="00B97EF6"/>
    <w:rsid w:val="00BA1126"/>
    <w:rsid w:val="00BA4501"/>
    <w:rsid w:val="00BA70B7"/>
    <w:rsid w:val="00BB04C3"/>
    <w:rsid w:val="00BB08BE"/>
    <w:rsid w:val="00BB1862"/>
    <w:rsid w:val="00BB3278"/>
    <w:rsid w:val="00BB5079"/>
    <w:rsid w:val="00BC03F3"/>
    <w:rsid w:val="00BC386F"/>
    <w:rsid w:val="00BC7439"/>
    <w:rsid w:val="00BD0F07"/>
    <w:rsid w:val="00BD3F1F"/>
    <w:rsid w:val="00BD5842"/>
    <w:rsid w:val="00BD7D16"/>
    <w:rsid w:val="00BE26C9"/>
    <w:rsid w:val="00BF13B5"/>
    <w:rsid w:val="00BF6361"/>
    <w:rsid w:val="00BF7EE8"/>
    <w:rsid w:val="00C066FC"/>
    <w:rsid w:val="00C14AB5"/>
    <w:rsid w:val="00C16005"/>
    <w:rsid w:val="00C17B40"/>
    <w:rsid w:val="00C275FF"/>
    <w:rsid w:val="00C27C0E"/>
    <w:rsid w:val="00C308FA"/>
    <w:rsid w:val="00C30E9A"/>
    <w:rsid w:val="00C32CEF"/>
    <w:rsid w:val="00C433AC"/>
    <w:rsid w:val="00C445F2"/>
    <w:rsid w:val="00C466BF"/>
    <w:rsid w:val="00C47700"/>
    <w:rsid w:val="00C507EB"/>
    <w:rsid w:val="00C52317"/>
    <w:rsid w:val="00C52951"/>
    <w:rsid w:val="00C53F89"/>
    <w:rsid w:val="00C55486"/>
    <w:rsid w:val="00C55F96"/>
    <w:rsid w:val="00C56428"/>
    <w:rsid w:val="00C56A87"/>
    <w:rsid w:val="00C73E95"/>
    <w:rsid w:val="00C8070E"/>
    <w:rsid w:val="00C82DDE"/>
    <w:rsid w:val="00C854EE"/>
    <w:rsid w:val="00C86F9E"/>
    <w:rsid w:val="00C8716C"/>
    <w:rsid w:val="00C8791A"/>
    <w:rsid w:val="00C87C58"/>
    <w:rsid w:val="00C97807"/>
    <w:rsid w:val="00CA1DA7"/>
    <w:rsid w:val="00CA2008"/>
    <w:rsid w:val="00CB04D3"/>
    <w:rsid w:val="00CC294F"/>
    <w:rsid w:val="00CC3B06"/>
    <w:rsid w:val="00CD06E7"/>
    <w:rsid w:val="00CD11BB"/>
    <w:rsid w:val="00CD16CE"/>
    <w:rsid w:val="00CD6B0D"/>
    <w:rsid w:val="00CD7EE4"/>
    <w:rsid w:val="00CD7F0D"/>
    <w:rsid w:val="00CE0605"/>
    <w:rsid w:val="00CE5F88"/>
    <w:rsid w:val="00CE7776"/>
    <w:rsid w:val="00CF133C"/>
    <w:rsid w:val="00CF199B"/>
    <w:rsid w:val="00CF1ADD"/>
    <w:rsid w:val="00CF1FEB"/>
    <w:rsid w:val="00CF737F"/>
    <w:rsid w:val="00CF7B82"/>
    <w:rsid w:val="00D00974"/>
    <w:rsid w:val="00D00BB9"/>
    <w:rsid w:val="00D035E6"/>
    <w:rsid w:val="00D078EA"/>
    <w:rsid w:val="00D07A66"/>
    <w:rsid w:val="00D07ADD"/>
    <w:rsid w:val="00D12546"/>
    <w:rsid w:val="00D15D33"/>
    <w:rsid w:val="00D2199C"/>
    <w:rsid w:val="00D2440D"/>
    <w:rsid w:val="00D26004"/>
    <w:rsid w:val="00D333F5"/>
    <w:rsid w:val="00D340FC"/>
    <w:rsid w:val="00D449F8"/>
    <w:rsid w:val="00D44C7A"/>
    <w:rsid w:val="00D44E27"/>
    <w:rsid w:val="00D53F71"/>
    <w:rsid w:val="00D562C6"/>
    <w:rsid w:val="00D6034F"/>
    <w:rsid w:val="00D61427"/>
    <w:rsid w:val="00D61D27"/>
    <w:rsid w:val="00D67A32"/>
    <w:rsid w:val="00D67C53"/>
    <w:rsid w:val="00D71B67"/>
    <w:rsid w:val="00D73B7D"/>
    <w:rsid w:val="00D9013C"/>
    <w:rsid w:val="00D93DFC"/>
    <w:rsid w:val="00D95455"/>
    <w:rsid w:val="00D959B0"/>
    <w:rsid w:val="00D97DA0"/>
    <w:rsid w:val="00DA01B9"/>
    <w:rsid w:val="00DA06BF"/>
    <w:rsid w:val="00DA3B04"/>
    <w:rsid w:val="00DB1C29"/>
    <w:rsid w:val="00DB6B12"/>
    <w:rsid w:val="00DC158F"/>
    <w:rsid w:val="00DD1703"/>
    <w:rsid w:val="00DD1F66"/>
    <w:rsid w:val="00DD20F4"/>
    <w:rsid w:val="00DD38A3"/>
    <w:rsid w:val="00DD5FFE"/>
    <w:rsid w:val="00DE1955"/>
    <w:rsid w:val="00DE2BC3"/>
    <w:rsid w:val="00DE3E68"/>
    <w:rsid w:val="00DE7E15"/>
    <w:rsid w:val="00E01B69"/>
    <w:rsid w:val="00E02EF4"/>
    <w:rsid w:val="00E040DF"/>
    <w:rsid w:val="00E050E5"/>
    <w:rsid w:val="00E111DF"/>
    <w:rsid w:val="00E134FD"/>
    <w:rsid w:val="00E13568"/>
    <w:rsid w:val="00E15E56"/>
    <w:rsid w:val="00E17D10"/>
    <w:rsid w:val="00E225C4"/>
    <w:rsid w:val="00E24273"/>
    <w:rsid w:val="00E24DEF"/>
    <w:rsid w:val="00E35437"/>
    <w:rsid w:val="00E35945"/>
    <w:rsid w:val="00E376FF"/>
    <w:rsid w:val="00E40470"/>
    <w:rsid w:val="00E40EC8"/>
    <w:rsid w:val="00E43CA0"/>
    <w:rsid w:val="00E447DC"/>
    <w:rsid w:val="00E534E8"/>
    <w:rsid w:val="00E567B0"/>
    <w:rsid w:val="00E61A8F"/>
    <w:rsid w:val="00E6237F"/>
    <w:rsid w:val="00E77365"/>
    <w:rsid w:val="00E867E3"/>
    <w:rsid w:val="00EA0E00"/>
    <w:rsid w:val="00EA1292"/>
    <w:rsid w:val="00EA14EE"/>
    <w:rsid w:val="00EA315B"/>
    <w:rsid w:val="00EA768B"/>
    <w:rsid w:val="00EB063D"/>
    <w:rsid w:val="00EB35CD"/>
    <w:rsid w:val="00EB406B"/>
    <w:rsid w:val="00EB515F"/>
    <w:rsid w:val="00EC641A"/>
    <w:rsid w:val="00EC68C7"/>
    <w:rsid w:val="00ED11B9"/>
    <w:rsid w:val="00ED4EC0"/>
    <w:rsid w:val="00EE1928"/>
    <w:rsid w:val="00EE3E9F"/>
    <w:rsid w:val="00EE46DC"/>
    <w:rsid w:val="00EE6ADA"/>
    <w:rsid w:val="00EF0DA7"/>
    <w:rsid w:val="00EF6466"/>
    <w:rsid w:val="00F10E01"/>
    <w:rsid w:val="00F13E78"/>
    <w:rsid w:val="00F14BDD"/>
    <w:rsid w:val="00F14E95"/>
    <w:rsid w:val="00F154FC"/>
    <w:rsid w:val="00F333E3"/>
    <w:rsid w:val="00F33D04"/>
    <w:rsid w:val="00F37ECF"/>
    <w:rsid w:val="00F50CDD"/>
    <w:rsid w:val="00F527E0"/>
    <w:rsid w:val="00F53806"/>
    <w:rsid w:val="00F64262"/>
    <w:rsid w:val="00F66523"/>
    <w:rsid w:val="00F72E55"/>
    <w:rsid w:val="00F80040"/>
    <w:rsid w:val="00F80787"/>
    <w:rsid w:val="00F9265D"/>
    <w:rsid w:val="00F92BEB"/>
    <w:rsid w:val="00F9347A"/>
    <w:rsid w:val="00F9748B"/>
    <w:rsid w:val="00FA5A31"/>
    <w:rsid w:val="00FB5479"/>
    <w:rsid w:val="00FB560E"/>
    <w:rsid w:val="00FB5E37"/>
    <w:rsid w:val="00FC2356"/>
    <w:rsid w:val="00FC2FF6"/>
    <w:rsid w:val="00FD04F5"/>
    <w:rsid w:val="00FD0741"/>
    <w:rsid w:val="00FD0CF3"/>
    <w:rsid w:val="00FD164F"/>
    <w:rsid w:val="00FD7DB5"/>
    <w:rsid w:val="00FE2A65"/>
    <w:rsid w:val="00FF160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1E2F"/>
  <w15:docId w15:val="{83B1BC33-4498-43FC-84FD-65D76FAB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42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33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4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42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3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F4A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263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F4A"/>
    <w:rPr>
      <w:rFonts w:ascii="Aptos" w:eastAsia="Aptos" w:hAnsi="Aptos" w:cs="Times New Roman"/>
    </w:rPr>
  </w:style>
  <w:style w:type="paragraph" w:styleId="NormalWeb">
    <w:name w:val="Normal (Web)"/>
    <w:basedOn w:val="Normal"/>
    <w:uiPriority w:val="99"/>
    <w:semiHidden/>
    <w:unhideWhenUsed/>
    <w:rsid w:val="001E65CA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1E65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84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C5A"/>
    <w:rPr>
      <w:rFonts w:ascii="Aptos" w:eastAsia="Aptos" w:hAnsi="Apto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C5A"/>
    <w:rPr>
      <w:rFonts w:ascii="Aptos" w:eastAsia="Aptos" w:hAnsi="Aptos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irkendall\OneDrive\Desktop\Crystal\Regular%20EC%20Meetings\Weekly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JiRnKTGwcy9pP89MGSuy7luEQ==">CgMxLjAyDmgucm94Mnh2YTNzd2ltOAByITFORnEwa1dQVEdxV2MxWGIyMTFwVEZZdFJqbURxa2pqQg==</go:docsCustomData>
</go:gDocsCustomXmlDataStorage>
</file>

<file path=customXml/itemProps1.xml><?xml version="1.0" encoding="utf-8"?>
<ds:datastoreItem xmlns:ds="http://schemas.openxmlformats.org/officeDocument/2006/customXml" ds:itemID="{02C9829A-32A7-4981-A013-AA222C50C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Meeting Minutes Template</Template>
  <TotalTime>992</TotalTime>
  <Pages>4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CKirkendall</dc:creator>
  <cp:lastModifiedBy>Crystal Kirkendall</cp:lastModifiedBy>
  <cp:revision>43</cp:revision>
  <dcterms:created xsi:type="dcterms:W3CDTF">2026-02-11T22:30:00Z</dcterms:created>
  <dcterms:modified xsi:type="dcterms:W3CDTF">2026-02-13T14:37:00Z</dcterms:modified>
</cp:coreProperties>
</file>